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5" w:type="pct"/>
        <w:tblLook w:val="0600" w:firstRow="0" w:lastRow="0" w:firstColumn="0" w:lastColumn="0" w:noHBand="1" w:noVBand="1"/>
        <w:tblCaption w:val="Diseño de tabla"/>
      </w:tblPr>
      <w:tblGrid>
        <w:gridCol w:w="2201"/>
        <w:gridCol w:w="2201"/>
        <w:gridCol w:w="2201"/>
        <w:gridCol w:w="1097"/>
        <w:gridCol w:w="1104"/>
        <w:gridCol w:w="2201"/>
        <w:gridCol w:w="2201"/>
        <w:gridCol w:w="2195"/>
        <w:gridCol w:w="12"/>
      </w:tblGrid>
      <w:tr w:rsidR="00080EF7" w:rsidRPr="005E0323" w14:paraId="6A98349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5F90A80" w14:textId="77777777" w:rsidR="00080EF7" w:rsidRPr="005E0323" w:rsidRDefault="00080EF7" w:rsidP="009F2E06">
            <w:pPr>
              <w:pStyle w:val="Mes"/>
            </w:pPr>
            <w:r w:rsidRPr="005E0323">
              <w:t>Enero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E14AF5C" w14:textId="77777777" w:rsidR="00080EF7" w:rsidRPr="005E0323" w:rsidRDefault="00080EF7" w:rsidP="00943931"/>
        </w:tc>
      </w:tr>
      <w:tr w:rsidR="00080EF7" w:rsidRPr="005E0323" w14:paraId="6A34BE8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C273CDB" w14:textId="77777777" w:rsidR="00080EF7" w:rsidRPr="005E0323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85684E3" w14:textId="0EBD0FD6" w:rsidR="00080EF7" w:rsidRPr="005E0323" w:rsidRDefault="00080EF7" w:rsidP="00943931">
            <w:pPr>
              <w:pStyle w:val="Ao"/>
            </w:pPr>
            <w:r w:rsidRPr="005E0323">
              <w:rPr>
                <w:lang w:bidi="es-ES"/>
              </w:rPr>
              <w:t>202</w:t>
            </w:r>
            <w:r w:rsidR="00B20B14">
              <w:rPr>
                <w:lang w:bidi="es-ES"/>
              </w:rPr>
              <w:t>5</w:t>
            </w:r>
          </w:p>
        </w:tc>
      </w:tr>
      <w:tr w:rsidR="00080EF7" w:rsidRPr="005E0323" w14:paraId="45199198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47DEE27" w14:textId="77777777" w:rsidR="00080EF7" w:rsidRPr="005E0323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E260EFA" w14:textId="77777777" w:rsidR="00080EF7" w:rsidRPr="005E0323" w:rsidRDefault="00080EF7" w:rsidP="00943931"/>
        </w:tc>
      </w:tr>
      <w:tr w:rsidR="001E56DB" w:rsidRPr="005E0323" w14:paraId="3C69921C" w14:textId="77777777" w:rsidTr="001E56DB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0F348F8" w14:textId="77777777" w:rsidR="001E56DB" w:rsidRPr="005E0323" w:rsidRDefault="005F4AAD" w:rsidP="001E56DB">
            <w:pPr>
              <w:pStyle w:val="Das"/>
            </w:pPr>
            <w:sdt>
              <w:sdtPr>
                <w:id w:val="1618561378"/>
                <w:placeholder>
                  <w:docPart w:val="B8B554B525B044F9AA7198D8D5E37F1C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Lunes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042EFEB" w14:textId="77777777" w:rsidR="001E56DB" w:rsidRPr="005E0323" w:rsidRDefault="005F4AAD" w:rsidP="001E56DB">
            <w:pPr>
              <w:pStyle w:val="Das"/>
            </w:pPr>
            <w:sdt>
              <w:sdtPr>
                <w:id w:val="1474253043"/>
                <w:placeholder>
                  <w:docPart w:val="3C821E1AA9B84BC3B95A1FC25EDE6A15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2FAC916" w14:textId="77777777" w:rsidR="001E56DB" w:rsidRPr="005E0323" w:rsidRDefault="005F4AAD" w:rsidP="001E56DB">
            <w:pPr>
              <w:pStyle w:val="Das"/>
            </w:pPr>
            <w:sdt>
              <w:sdtPr>
                <w:id w:val="943885053"/>
                <w:placeholder>
                  <w:docPart w:val="C8376E33E3654B3A86E23389E2959675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A01379C" w14:textId="77777777" w:rsidR="001E56DB" w:rsidRPr="005E0323" w:rsidRDefault="005F4AAD" w:rsidP="001E56DB">
            <w:pPr>
              <w:pStyle w:val="Das"/>
            </w:pPr>
            <w:sdt>
              <w:sdtPr>
                <w:id w:val="250481184"/>
                <w:placeholder>
                  <w:docPart w:val="7CF724186C5A4BECA670D0FF360C3F05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BBF190A" w14:textId="77777777" w:rsidR="001E56DB" w:rsidRPr="005E0323" w:rsidRDefault="005F4AAD" w:rsidP="001E56DB">
            <w:pPr>
              <w:pStyle w:val="Das"/>
            </w:pPr>
            <w:sdt>
              <w:sdtPr>
                <w:id w:val="-1166320238"/>
                <w:placeholder>
                  <w:docPart w:val="B7A7E01B9D8842AD8985EBC924864193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306568" w14:textId="77777777" w:rsidR="001E56DB" w:rsidRPr="005E0323" w:rsidRDefault="005F4AAD" w:rsidP="001E56DB">
            <w:pPr>
              <w:pStyle w:val="Das"/>
            </w:pPr>
            <w:sdt>
              <w:sdtPr>
                <w:id w:val="-283661626"/>
                <w:placeholder>
                  <w:docPart w:val="56EE167F029C4C7987096B6F84646868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4AF1947" w14:textId="77777777" w:rsidR="001E56DB" w:rsidRPr="005E0323" w:rsidRDefault="005F4AAD" w:rsidP="001E56DB">
            <w:pPr>
              <w:pStyle w:val="Das"/>
            </w:pPr>
            <w:sdt>
              <w:sdtPr>
                <w:id w:val="115736794"/>
                <w:placeholder>
                  <w:docPart w:val="895377A21E7B49519E9F6EFC73C5D2E3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D</w:t>
                </w:r>
                <w:r w:rsidR="001E56DB" w:rsidRPr="005E0323">
                  <w:rPr>
                    <w:rFonts w:eastAsia="SimSun"/>
                    <w:lang w:bidi="es-ES"/>
                  </w:rPr>
                  <w:t>om</w:t>
                </w:r>
                <w:r w:rsidR="001E56DB" w:rsidRPr="005E0323">
                  <w:rPr>
                    <w:lang w:bidi="es-ES"/>
                  </w:rPr>
                  <w:t>ingo</w:t>
                </w:r>
              </w:sdtContent>
            </w:sdt>
          </w:p>
        </w:tc>
      </w:tr>
      <w:tr w:rsidR="00AA7959" w:rsidRPr="005E0323" w14:paraId="6DF063B8" w14:textId="77777777" w:rsidTr="001E56DB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17036E" w14:textId="65FE0221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EB62D6" w14:textId="561E5DB6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3B7758" w14:textId="7A8186D4" w:rsidR="00AA7959" w:rsidRPr="005E0323" w:rsidRDefault="00B20B14" w:rsidP="00AA7959">
            <w:pPr>
              <w:pStyle w:val="Fechas"/>
            </w:pPr>
            <w:r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E4F60" w14:textId="0E3F28F6" w:rsidR="00AA7959" w:rsidRPr="005E0323" w:rsidRDefault="00B20B14" w:rsidP="00AA7959">
            <w:pPr>
              <w:pStyle w:val="Fechas"/>
            </w:pP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17D8A3" w14:textId="030B4159" w:rsidR="00AA7959" w:rsidRPr="005E0323" w:rsidRDefault="00B20B14" w:rsidP="00AA7959">
            <w:pPr>
              <w:pStyle w:val="Fecha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DEB8FC" w14:textId="13617535" w:rsidR="00AA7959" w:rsidRPr="005E0323" w:rsidRDefault="00B20B14" w:rsidP="00AA7959">
            <w:pPr>
              <w:pStyle w:val="Fechas"/>
            </w:pPr>
            <w:r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6B783C" w14:textId="78C7EE73" w:rsidR="00AA7959" w:rsidRPr="005E0323" w:rsidRDefault="00B20B14" w:rsidP="00AA7959">
            <w:pPr>
              <w:pStyle w:val="Fechas"/>
            </w:pPr>
            <w:r>
              <w:t>5</w:t>
            </w:r>
          </w:p>
        </w:tc>
      </w:tr>
      <w:tr w:rsidR="00AA7959" w:rsidRPr="005E0323" w14:paraId="48124254" w14:textId="77777777" w:rsidTr="001E56DB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2E8673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E8C651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0CD169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CAADFD" w14:textId="256B6BD3" w:rsidR="00AA7959" w:rsidRPr="005E0323" w:rsidRDefault="00F11185" w:rsidP="00AA7959">
            <w:r>
              <w:t>Salida Familiar a Valle de Bravo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81C510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71BDEC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8FC8AD" w14:textId="77777777" w:rsidR="00AA7959" w:rsidRPr="005E0323" w:rsidRDefault="00AA7959" w:rsidP="00AA7959"/>
        </w:tc>
      </w:tr>
      <w:tr w:rsidR="00AA7959" w:rsidRPr="005E0323" w14:paraId="0BC9BBB5" w14:textId="77777777" w:rsidTr="001E56DB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87742B" w14:textId="73F1A834" w:rsidR="00AA7959" w:rsidRPr="005E0323" w:rsidRDefault="00B20B14" w:rsidP="00AA7959">
            <w:pPr>
              <w:pStyle w:val="Fecha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8085CB" w14:textId="519EF03A" w:rsidR="00AA7959" w:rsidRPr="005E0323" w:rsidRDefault="00B20B14" w:rsidP="00AA7959">
            <w:pPr>
              <w:pStyle w:val="Fecha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996D12" w14:textId="55A4D41B" w:rsidR="00AA7959" w:rsidRPr="005E0323" w:rsidRDefault="00B20B14" w:rsidP="00AA7959">
            <w:pPr>
              <w:pStyle w:val="Fechas"/>
            </w:pPr>
            <w:r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FA51D0" w14:textId="7F4C2EBF" w:rsidR="00AA7959" w:rsidRPr="005E0323" w:rsidRDefault="00B20B14" w:rsidP="00AA7959">
            <w:pPr>
              <w:pStyle w:val="Fechas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215F39" w14:textId="2663990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B20B14">
              <w:rPr>
                <w:lang w:bidi="es-ES"/>
              </w:rPr>
              <w:t>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4ECC32" w14:textId="773A28BA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B20B14">
              <w:rPr>
                <w:lang w:bidi="es-ES"/>
              </w:rPr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FC86BC" w14:textId="6F5A3C92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B20B14">
              <w:rPr>
                <w:lang w:bidi="es-ES"/>
              </w:rPr>
              <w:t>2</w:t>
            </w:r>
          </w:p>
        </w:tc>
      </w:tr>
      <w:tr w:rsidR="00AA7959" w:rsidRPr="005E0323" w14:paraId="01B44005" w14:textId="77777777" w:rsidTr="001E56DB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32C753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159A50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CDBCC4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CF6C8A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83D2F5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40DF44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1FA82" w14:textId="77777777" w:rsidR="00AA7959" w:rsidRPr="005E0323" w:rsidRDefault="00AA7959" w:rsidP="00AA7959"/>
        </w:tc>
      </w:tr>
      <w:tr w:rsidR="00AA7959" w:rsidRPr="005E0323" w14:paraId="711BD7B7" w14:textId="77777777" w:rsidTr="001E56DB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08BDC7" w14:textId="744A1579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B20B14">
              <w:rPr>
                <w:lang w:bidi="es-ES"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6583D1" w14:textId="3C007156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B20B14">
              <w:rPr>
                <w:lang w:bidi="es-ES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7EB187" w14:textId="03320555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B20B14">
              <w:rPr>
                <w:lang w:bidi="es-ES"/>
              </w:rPr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6D889F" w14:textId="64D25306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B20B14">
              <w:rPr>
                <w:lang w:bidi="es-ES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1F09E9" w14:textId="5AC4F0A5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B20B14">
              <w:rPr>
                <w:lang w:bidi="es-ES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CC1ACB" w14:textId="08316A20" w:rsidR="00AA7959" w:rsidRPr="005E0323" w:rsidRDefault="00B20B14" w:rsidP="00AA7959">
            <w:pPr>
              <w:pStyle w:val="Fechas"/>
            </w:pPr>
            <w:r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2CADFE" w14:textId="7CFB8C33" w:rsidR="00AA7959" w:rsidRPr="005E0323" w:rsidRDefault="00B20B14" w:rsidP="00AA7959">
            <w:pPr>
              <w:pStyle w:val="Fechas"/>
            </w:pPr>
            <w:r>
              <w:t>19</w:t>
            </w:r>
          </w:p>
        </w:tc>
      </w:tr>
      <w:tr w:rsidR="00AA7959" w:rsidRPr="005E0323" w14:paraId="1234E612" w14:textId="77777777" w:rsidTr="001E56DB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2F7DCB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F9A764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978E94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45A924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76C110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D96DBD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53A6DA" w14:textId="77777777" w:rsidR="00AA7959" w:rsidRPr="005E0323" w:rsidRDefault="00AA7959" w:rsidP="00AA7959"/>
        </w:tc>
      </w:tr>
      <w:tr w:rsidR="00AA7959" w:rsidRPr="005E0323" w14:paraId="14A015BC" w14:textId="77777777" w:rsidTr="001E56DB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6AF119" w14:textId="17259D31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B20B14">
              <w:rPr>
                <w:lang w:bidi="es-ES"/>
              </w:rPr>
              <w:t>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AFF42C" w14:textId="733DC46C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B20B14">
              <w:rPr>
                <w:lang w:bidi="es-ES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36F648" w14:textId="18FEC75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B20B14">
              <w:rPr>
                <w:lang w:bidi="es-ES"/>
              </w:rPr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92E7C6" w14:textId="22938E4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B20B14">
              <w:rPr>
                <w:lang w:bidi="es-ES"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D25293" w14:textId="1A5ED2BF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B20B14">
              <w:rPr>
                <w:lang w:bidi="es-ES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B69B5B" w14:textId="0039BC1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B20B14">
              <w:rPr>
                <w:lang w:bidi="es-ES"/>
              </w:rPr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72D69E" w14:textId="10CCC4B2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B20B14">
              <w:rPr>
                <w:lang w:bidi="es-ES"/>
              </w:rPr>
              <w:t>6</w:t>
            </w:r>
          </w:p>
        </w:tc>
      </w:tr>
      <w:tr w:rsidR="00AA7959" w:rsidRPr="005E0323" w14:paraId="4065ABF7" w14:textId="77777777" w:rsidTr="001E56DB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6E98D3" w14:textId="178BBBBD" w:rsidR="00AA7959" w:rsidRPr="005E0323" w:rsidRDefault="00F11185" w:rsidP="00AA7959">
            <w:r>
              <w:t>Iniciar mi vida Fitness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E9B417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AE9D3D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D3008F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C927CB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087947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216D29" w14:textId="77777777" w:rsidR="00AA7959" w:rsidRPr="005E0323" w:rsidRDefault="00AA7959" w:rsidP="00AA7959"/>
        </w:tc>
      </w:tr>
      <w:tr w:rsidR="00AA7959" w:rsidRPr="005E0323" w14:paraId="275BDBFF" w14:textId="77777777" w:rsidTr="001E56DB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82F621" w14:textId="6B4D8CE9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B20B14">
              <w:rPr>
                <w:lang w:bidi="es-ES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2909D6" w14:textId="01DF8153" w:rsidR="00AA7959" w:rsidRPr="005E0323" w:rsidRDefault="00B20B14" w:rsidP="00AA7959">
            <w:pPr>
              <w:pStyle w:val="Fecha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6B12E9" w14:textId="245B1290" w:rsidR="00AA7959" w:rsidRPr="005E0323" w:rsidRDefault="00B20B14" w:rsidP="00AA7959">
            <w:pPr>
              <w:pStyle w:val="Fechas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C14904" w14:textId="452D2A73" w:rsidR="00AA7959" w:rsidRPr="005E0323" w:rsidRDefault="00B20B14" w:rsidP="00AA7959">
            <w:pPr>
              <w:pStyle w:val="Fechas"/>
            </w:pPr>
            <w: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1AE629" w14:textId="690A2CB1" w:rsidR="00AA7959" w:rsidRPr="005E0323" w:rsidRDefault="00B20B14" w:rsidP="00AA7959">
            <w:pPr>
              <w:pStyle w:val="Fecha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FC8637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B5C539" w14:textId="77777777" w:rsidR="00AA7959" w:rsidRPr="005E0323" w:rsidRDefault="00AA7959" w:rsidP="00AA7959">
            <w:pPr>
              <w:pStyle w:val="Fechas"/>
            </w:pPr>
          </w:p>
        </w:tc>
      </w:tr>
      <w:tr w:rsidR="00080EF7" w:rsidRPr="005E0323" w14:paraId="3C5135F8" w14:textId="77777777" w:rsidTr="001E56DB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1399A3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F9A715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8B9232" w14:textId="77777777" w:rsidR="00080EF7" w:rsidRPr="005E0323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74392C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C1F885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67D9BE" w14:textId="77777777" w:rsidR="00080EF7" w:rsidRPr="005E0323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193D4B" w14:textId="77777777" w:rsidR="00080EF7" w:rsidRPr="005E0323" w:rsidRDefault="00080EF7" w:rsidP="00943931"/>
        </w:tc>
      </w:tr>
      <w:tr w:rsidR="00080EF7" w:rsidRPr="005E0323" w14:paraId="03DF73A2" w14:textId="77777777" w:rsidTr="001E56DB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904F20" w14:textId="77777777" w:rsidR="00080EF7" w:rsidRPr="005E0323" w:rsidRDefault="00080EF7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3844E8" w14:textId="77777777" w:rsidR="00080EF7" w:rsidRPr="005E0323" w:rsidRDefault="00080EF7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B860A9" w14:textId="77777777" w:rsidR="00080EF7" w:rsidRPr="005E0323" w:rsidRDefault="00080EF7" w:rsidP="00943931">
            <w:pPr>
              <w:pStyle w:val="Fecha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60E7D9" w14:textId="77777777" w:rsidR="00080EF7" w:rsidRPr="005E0323" w:rsidRDefault="00080EF7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AB2900" w14:textId="77777777" w:rsidR="00080EF7" w:rsidRPr="005E0323" w:rsidRDefault="00080EF7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50D58A" w14:textId="77777777" w:rsidR="00080EF7" w:rsidRPr="005E0323" w:rsidRDefault="00080EF7" w:rsidP="00943931">
            <w:pPr>
              <w:pStyle w:val="Fecha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1D0897" w14:textId="77777777" w:rsidR="00080EF7" w:rsidRPr="005E0323" w:rsidRDefault="00080EF7" w:rsidP="00943931">
            <w:pPr>
              <w:pStyle w:val="Fechas"/>
            </w:pPr>
          </w:p>
        </w:tc>
      </w:tr>
      <w:tr w:rsidR="00080EF7" w:rsidRPr="005E0323" w14:paraId="38B2E4AE" w14:textId="77777777" w:rsidTr="001E56DB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63BB1C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DEFEC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A06E8" w14:textId="77777777" w:rsidR="00080EF7" w:rsidRPr="005E0323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A7A169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E81CA7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9FEE89" w14:textId="77777777" w:rsidR="00080EF7" w:rsidRPr="005E0323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8EDCA1" w14:textId="77777777" w:rsidR="00080EF7" w:rsidRPr="005E0323" w:rsidRDefault="00080EF7" w:rsidP="00943931"/>
        </w:tc>
      </w:tr>
    </w:tbl>
    <w:p w14:paraId="41FBB908" w14:textId="77777777" w:rsidR="00D7230E" w:rsidRPr="005E0323" w:rsidRDefault="00D7230E"/>
    <w:p w14:paraId="70F64F3B" w14:textId="77777777" w:rsidR="00D435C2" w:rsidRPr="005E0323" w:rsidRDefault="00D435C2">
      <w:pPr>
        <w:sectPr w:rsidR="00D435C2" w:rsidRPr="005E0323" w:rsidSect="005F18EE">
          <w:pgSz w:w="16838" w:h="11906" w:orient="landscape" w:code="9"/>
          <w:pgMar w:top="720" w:right="720" w:bottom="567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Diseño de tabla"/>
      </w:tblPr>
      <w:tblGrid>
        <w:gridCol w:w="2201"/>
        <w:gridCol w:w="2201"/>
        <w:gridCol w:w="2201"/>
        <w:gridCol w:w="1097"/>
        <w:gridCol w:w="1104"/>
        <w:gridCol w:w="2201"/>
        <w:gridCol w:w="2201"/>
        <w:gridCol w:w="2195"/>
        <w:gridCol w:w="12"/>
      </w:tblGrid>
      <w:tr w:rsidR="00080EF7" w:rsidRPr="005E0323" w14:paraId="6474E09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44A76C8" w14:textId="77777777" w:rsidR="00080EF7" w:rsidRPr="005E0323" w:rsidRDefault="00080EF7" w:rsidP="009F2E06">
            <w:pPr>
              <w:pStyle w:val="Mes"/>
            </w:pPr>
            <w:r w:rsidRPr="005E0323">
              <w:lastRenderedPageBreak/>
              <w:t>Febrero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7BBA34F" w14:textId="77777777" w:rsidR="00080EF7" w:rsidRPr="005E0323" w:rsidRDefault="00080EF7" w:rsidP="00943931"/>
        </w:tc>
      </w:tr>
      <w:tr w:rsidR="00080EF7" w:rsidRPr="005E0323" w14:paraId="3D5E6E7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2D816D4" w14:textId="77777777" w:rsidR="00080EF7" w:rsidRPr="005E0323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6F0C264" w14:textId="6106D3F0" w:rsidR="00080EF7" w:rsidRPr="005E0323" w:rsidRDefault="00080EF7" w:rsidP="00943931">
            <w:pPr>
              <w:pStyle w:val="Ao"/>
            </w:pPr>
            <w:r w:rsidRPr="005E0323">
              <w:rPr>
                <w:lang w:bidi="es-ES"/>
              </w:rPr>
              <w:t>202</w:t>
            </w:r>
            <w:r w:rsidR="0077042B">
              <w:rPr>
                <w:lang w:bidi="es-ES"/>
              </w:rPr>
              <w:t>5</w:t>
            </w:r>
          </w:p>
        </w:tc>
      </w:tr>
      <w:tr w:rsidR="00080EF7" w:rsidRPr="005E0323" w14:paraId="0385F65D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ABF9F0B" w14:textId="77777777" w:rsidR="00080EF7" w:rsidRPr="005E0323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4455976" w14:textId="77777777" w:rsidR="00080EF7" w:rsidRPr="005E0323" w:rsidRDefault="00080EF7" w:rsidP="00943931"/>
        </w:tc>
      </w:tr>
      <w:tr w:rsidR="001E56DB" w:rsidRPr="005E0323" w14:paraId="669C3EB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548EFE1" w14:textId="77777777" w:rsidR="001E56DB" w:rsidRPr="005E0323" w:rsidRDefault="005F4AAD" w:rsidP="001E56DB">
            <w:pPr>
              <w:pStyle w:val="Das"/>
            </w:pPr>
            <w:sdt>
              <w:sdtPr>
                <w:id w:val="201906403"/>
                <w:placeholder>
                  <w:docPart w:val="B1ECA6CC5269446AAA50D331CD7026BF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Lunes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A275705" w14:textId="77777777" w:rsidR="001E56DB" w:rsidRPr="005E0323" w:rsidRDefault="005F4AAD" w:rsidP="001E56DB">
            <w:pPr>
              <w:pStyle w:val="Das"/>
            </w:pPr>
            <w:sdt>
              <w:sdtPr>
                <w:id w:val="-702394129"/>
                <w:placeholder>
                  <w:docPart w:val="1A1E4DF7374E414283AB01D68DF6A468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2420AD8" w14:textId="77777777" w:rsidR="001E56DB" w:rsidRPr="005E0323" w:rsidRDefault="005F4AAD" w:rsidP="001E56DB">
            <w:pPr>
              <w:pStyle w:val="Das"/>
            </w:pPr>
            <w:sdt>
              <w:sdtPr>
                <w:id w:val="1001091407"/>
                <w:placeholder>
                  <w:docPart w:val="EED012A734E44D0084EB89BB2B45F60D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AA6EADD" w14:textId="77777777" w:rsidR="001E56DB" w:rsidRPr="005E0323" w:rsidRDefault="005F4AAD" w:rsidP="001E56DB">
            <w:pPr>
              <w:pStyle w:val="Das"/>
            </w:pPr>
            <w:sdt>
              <w:sdtPr>
                <w:id w:val="774141612"/>
                <w:placeholder>
                  <w:docPart w:val="3F0007C0FBBD4C7D8D5AF69E8BAB7BC9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08D1DCB" w14:textId="77777777" w:rsidR="001E56DB" w:rsidRPr="005E0323" w:rsidRDefault="005F4AAD" w:rsidP="001E56DB">
            <w:pPr>
              <w:pStyle w:val="Das"/>
            </w:pPr>
            <w:sdt>
              <w:sdtPr>
                <w:id w:val="-124933684"/>
                <w:placeholder>
                  <w:docPart w:val="12281E6D63FA4242B885089330C018E3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BCB1BC" w14:textId="77777777" w:rsidR="001E56DB" w:rsidRPr="005E0323" w:rsidRDefault="005F4AAD" w:rsidP="001E56DB">
            <w:pPr>
              <w:pStyle w:val="Das"/>
            </w:pPr>
            <w:sdt>
              <w:sdtPr>
                <w:id w:val="1714145416"/>
                <w:placeholder>
                  <w:docPart w:val="4142A3813D9F41E7B92471AD717C5ADE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1FB73F4" w14:textId="77777777" w:rsidR="001E56DB" w:rsidRPr="005E0323" w:rsidRDefault="005F4AAD" w:rsidP="001E56DB">
            <w:pPr>
              <w:pStyle w:val="Das"/>
            </w:pPr>
            <w:sdt>
              <w:sdtPr>
                <w:id w:val="2122027055"/>
                <w:placeholder>
                  <w:docPart w:val="7DA62451BE344FDEBCF277350D1A464A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D</w:t>
                </w:r>
                <w:r w:rsidR="001E56DB" w:rsidRPr="005E0323">
                  <w:rPr>
                    <w:rFonts w:eastAsia="SimSun"/>
                    <w:lang w:bidi="es-ES"/>
                  </w:rPr>
                  <w:t>om</w:t>
                </w:r>
                <w:r w:rsidR="001E56DB" w:rsidRPr="005E0323">
                  <w:rPr>
                    <w:lang w:bidi="es-ES"/>
                  </w:rPr>
                  <w:t>ingo</w:t>
                </w:r>
              </w:sdtContent>
            </w:sdt>
          </w:p>
        </w:tc>
      </w:tr>
      <w:tr w:rsidR="00AA7959" w:rsidRPr="005E0323" w14:paraId="31094CD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1FD678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736C18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06BEE5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D6196E" w14:textId="022491F6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9A5A50" w14:textId="50004795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87A898" w14:textId="2F977042" w:rsidR="00AA7959" w:rsidRPr="005E0323" w:rsidRDefault="0077042B" w:rsidP="00AA7959">
            <w:pPr>
              <w:pStyle w:val="Fecha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5BC109" w14:textId="0C870E73" w:rsidR="00AA7959" w:rsidRPr="005E0323" w:rsidRDefault="0077042B" w:rsidP="00AA7959">
            <w:pPr>
              <w:pStyle w:val="Fechas"/>
            </w:pPr>
            <w:r>
              <w:t>2</w:t>
            </w:r>
          </w:p>
        </w:tc>
      </w:tr>
      <w:tr w:rsidR="00AA7959" w:rsidRPr="005E0323" w14:paraId="0ACF1AB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D49989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12EBAC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E7E339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04F552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442F0B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CD9455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C06AD3" w14:textId="77777777" w:rsidR="00AA7959" w:rsidRPr="005E0323" w:rsidRDefault="00AA7959" w:rsidP="00AA7959"/>
        </w:tc>
      </w:tr>
      <w:tr w:rsidR="00AA7959" w:rsidRPr="005E0323" w14:paraId="21689AB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408DD6" w14:textId="62BC6CB3" w:rsidR="00AA7959" w:rsidRPr="005E0323" w:rsidRDefault="0077042B" w:rsidP="00AA7959">
            <w:pPr>
              <w:pStyle w:val="Fecha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8E1CCA" w14:textId="13870A68" w:rsidR="00AA7959" w:rsidRPr="005E0323" w:rsidRDefault="0077042B" w:rsidP="00AA7959">
            <w:pPr>
              <w:pStyle w:val="Fecha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F34741" w14:textId="272B772A" w:rsidR="00AA7959" w:rsidRPr="005E0323" w:rsidRDefault="0077042B" w:rsidP="00AA7959">
            <w:pPr>
              <w:pStyle w:val="Fechas"/>
            </w:pPr>
            <w:r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01423C" w14:textId="6698D21E" w:rsidR="00AA7959" w:rsidRPr="005E0323" w:rsidRDefault="0077042B" w:rsidP="00AA7959">
            <w:pPr>
              <w:pStyle w:val="Fecha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56C56C" w14:textId="1697CFC7" w:rsidR="00AA7959" w:rsidRPr="005E0323" w:rsidRDefault="0077042B" w:rsidP="00AA7959">
            <w:pPr>
              <w:pStyle w:val="Fecha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E0A0F8" w14:textId="263312D7" w:rsidR="00AA7959" w:rsidRPr="005E0323" w:rsidRDefault="0077042B" w:rsidP="00AA7959">
            <w:pPr>
              <w:pStyle w:val="Fechas"/>
            </w:pPr>
            <w:r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8C10AE" w14:textId="1796063B" w:rsidR="00AA7959" w:rsidRPr="005E0323" w:rsidRDefault="0077042B" w:rsidP="00AA7959">
            <w:pPr>
              <w:pStyle w:val="Fechas"/>
            </w:pPr>
            <w:r>
              <w:t>9</w:t>
            </w:r>
          </w:p>
        </w:tc>
      </w:tr>
      <w:tr w:rsidR="00AA7959" w:rsidRPr="005E0323" w14:paraId="06C1621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04E8A0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5D2328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1A97FC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459250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0AD2E3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4947C6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5353C4" w14:textId="77777777" w:rsidR="00AA7959" w:rsidRPr="005E0323" w:rsidRDefault="00AA7959" w:rsidP="00AA7959"/>
        </w:tc>
      </w:tr>
      <w:tr w:rsidR="00AA7959" w:rsidRPr="005E0323" w14:paraId="2150AFE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DBF42D" w14:textId="66418E1B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77042B">
              <w:rPr>
                <w:lang w:bidi="es-ES"/>
              </w:rPr>
              <w:t>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333F8E" w14:textId="1863A9A1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77042B">
              <w:rPr>
                <w:lang w:bidi="es-ES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1A294B" w14:textId="40002C5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77042B">
              <w:rPr>
                <w:lang w:bidi="es-ES"/>
              </w:rPr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AEDBA4" w14:textId="28D1D20C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77042B">
              <w:rPr>
                <w:lang w:bidi="es-ES"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2D01A9" w14:textId="3E3D2CED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77042B">
              <w:rPr>
                <w:lang w:bidi="es-ES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A59D7E" w14:textId="02A17A0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77042B">
              <w:rPr>
                <w:lang w:bidi="es-ES"/>
              </w:rPr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97B03B" w14:textId="71FB3116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77042B">
              <w:rPr>
                <w:lang w:bidi="es-ES"/>
              </w:rPr>
              <w:t>6</w:t>
            </w:r>
          </w:p>
        </w:tc>
      </w:tr>
      <w:tr w:rsidR="00AA7959" w:rsidRPr="005E0323" w14:paraId="03EC4C0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7852E2" w14:textId="14D3D769" w:rsidR="00AA7959" w:rsidRPr="005E0323" w:rsidRDefault="00F11185" w:rsidP="00AA7959">
            <w:r>
              <w:t>Regreso a la poderosísima UPN!!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08384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922982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4F2FCD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E9A190" w14:textId="20BEE519" w:rsidR="00AA7959" w:rsidRPr="005E0323" w:rsidRDefault="00F11185" w:rsidP="00AA7959">
            <w:r>
              <w:t xml:space="preserve">Cena conmigo mismo para celebrar el día del amor y la amistad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E80633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42BA26" w14:textId="77777777" w:rsidR="00AA7959" w:rsidRPr="005E0323" w:rsidRDefault="00AA7959" w:rsidP="00AA7959"/>
        </w:tc>
      </w:tr>
      <w:tr w:rsidR="00AA7959" w:rsidRPr="005E0323" w14:paraId="66A89FF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2D64B7" w14:textId="57559B06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77042B">
              <w:rPr>
                <w:lang w:bidi="es-ES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7D6E7D" w14:textId="5CDC711C" w:rsidR="00AA7959" w:rsidRPr="005E0323" w:rsidRDefault="0077042B" w:rsidP="00AA7959">
            <w:pPr>
              <w:pStyle w:val="Fechas"/>
            </w:pPr>
            <w: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04791D" w14:textId="0556B21F" w:rsidR="00AA7959" w:rsidRPr="005E0323" w:rsidRDefault="0077042B" w:rsidP="00AA7959">
            <w:pPr>
              <w:pStyle w:val="Fechas"/>
            </w:pPr>
            <w:r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A74738" w14:textId="2155B48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77042B">
              <w:rPr>
                <w:lang w:bidi="es-ES"/>
              </w:rPr>
              <w:t>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640896" w14:textId="45161E17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77042B">
              <w:rPr>
                <w:lang w:bidi="es-ES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AA22C7" w14:textId="4EC8C57A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77042B">
              <w:rPr>
                <w:lang w:bidi="es-ES"/>
              </w:rPr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0526A7" w14:textId="22881454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77042B">
              <w:rPr>
                <w:lang w:bidi="es-ES"/>
              </w:rPr>
              <w:t>3</w:t>
            </w:r>
          </w:p>
        </w:tc>
      </w:tr>
      <w:tr w:rsidR="00AA7959" w:rsidRPr="005E0323" w14:paraId="0C90525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0DDBFC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BD4C28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1F6CE2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A0BF1F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D0B165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32652E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60685C" w14:textId="77777777" w:rsidR="00AA7959" w:rsidRPr="005E0323" w:rsidRDefault="00AA7959" w:rsidP="00AA7959"/>
        </w:tc>
      </w:tr>
      <w:tr w:rsidR="00AA7959" w:rsidRPr="005E0323" w14:paraId="65D2D6E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B28614" w14:textId="38F89FB7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77042B">
              <w:rPr>
                <w:lang w:bidi="es-ES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CE7DE4" w14:textId="5B7FEE6D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77042B">
              <w:rPr>
                <w:lang w:bidi="es-ES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C05864" w14:textId="54589406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77042B">
              <w:rPr>
                <w:lang w:bidi="es-ES"/>
              </w:rPr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0BAF86" w14:textId="03D84B71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77042B">
              <w:rPr>
                <w:lang w:bidi="es-ES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596E30" w14:textId="03BB4E60" w:rsidR="00AA7959" w:rsidRPr="005E0323" w:rsidRDefault="0077042B" w:rsidP="00AA7959">
            <w:pPr>
              <w:pStyle w:val="Fechas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E4FE5B" w14:textId="77777777" w:rsidR="00AA7959" w:rsidRPr="005E0323" w:rsidRDefault="00AA7959" w:rsidP="00AA7959">
            <w:pPr>
              <w:pStyle w:val="Fechas"/>
              <w:rPr>
                <w:rFonts w:eastAsia="SimSun"/>
                <w:lang w:eastAsia="zh-CN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FEB783" w14:textId="77777777" w:rsidR="00AA7959" w:rsidRPr="005E0323" w:rsidRDefault="00AA7959" w:rsidP="00AA7959">
            <w:pPr>
              <w:pStyle w:val="Fechas"/>
            </w:pPr>
          </w:p>
        </w:tc>
      </w:tr>
      <w:tr w:rsidR="0005195E" w:rsidRPr="005E0323" w14:paraId="6BBB06D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8A8214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AD1B46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FC1661" w14:textId="77777777" w:rsidR="00080EF7" w:rsidRPr="005E0323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F39229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3AD960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B237B4" w14:textId="77777777" w:rsidR="00080EF7" w:rsidRPr="005E0323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0FC9BD" w14:textId="77777777" w:rsidR="00080EF7" w:rsidRPr="005E0323" w:rsidRDefault="00080EF7" w:rsidP="00943931"/>
        </w:tc>
      </w:tr>
      <w:tr w:rsidR="00080EF7" w:rsidRPr="005E0323" w14:paraId="276471F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0336C3" w14:textId="77777777" w:rsidR="00080EF7" w:rsidRPr="005E0323" w:rsidRDefault="00080EF7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588EA9" w14:textId="77777777" w:rsidR="00080EF7" w:rsidRPr="005E0323" w:rsidRDefault="00080EF7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65CF9A" w14:textId="77777777" w:rsidR="00080EF7" w:rsidRPr="005E0323" w:rsidRDefault="00080EF7" w:rsidP="00943931">
            <w:pPr>
              <w:pStyle w:val="Fecha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D9FCAC" w14:textId="77777777" w:rsidR="00080EF7" w:rsidRPr="005E0323" w:rsidRDefault="00080EF7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BF0F07" w14:textId="77777777" w:rsidR="00080EF7" w:rsidRPr="005E0323" w:rsidRDefault="00080EF7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B05064" w14:textId="77777777" w:rsidR="00080EF7" w:rsidRPr="005E0323" w:rsidRDefault="00080EF7" w:rsidP="00943931">
            <w:pPr>
              <w:pStyle w:val="Fecha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08E5CB" w14:textId="77777777" w:rsidR="00080EF7" w:rsidRPr="005E0323" w:rsidRDefault="00080EF7" w:rsidP="00943931">
            <w:pPr>
              <w:pStyle w:val="Fechas"/>
            </w:pPr>
          </w:p>
        </w:tc>
      </w:tr>
      <w:tr w:rsidR="00080EF7" w:rsidRPr="005E0323" w14:paraId="75EE417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73F22E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1EC16E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EF4FF6" w14:textId="77777777" w:rsidR="00080EF7" w:rsidRPr="005E0323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DB5048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A3B1AC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E3F350" w14:textId="77777777" w:rsidR="00080EF7" w:rsidRPr="005E0323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FA507B" w14:textId="77777777" w:rsidR="00080EF7" w:rsidRPr="005E0323" w:rsidRDefault="00080EF7" w:rsidP="00943931"/>
        </w:tc>
      </w:tr>
      <w:tr w:rsidR="00080EF7" w:rsidRPr="005E0323" w14:paraId="1FA4E78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051862F" w14:textId="77777777" w:rsidR="00080EF7" w:rsidRPr="005E0323" w:rsidRDefault="00080EF7" w:rsidP="009F2E06">
            <w:pPr>
              <w:pStyle w:val="Mes"/>
            </w:pPr>
            <w:r w:rsidRPr="005E0323">
              <w:lastRenderedPageBreak/>
              <w:t>Marzo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29595E9" w14:textId="77777777" w:rsidR="00080EF7" w:rsidRPr="005E0323" w:rsidRDefault="00080EF7" w:rsidP="00943931"/>
        </w:tc>
      </w:tr>
      <w:tr w:rsidR="00080EF7" w:rsidRPr="005E0323" w14:paraId="15EF0C8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452343B" w14:textId="77777777" w:rsidR="00080EF7" w:rsidRPr="005E0323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0AA7248" w14:textId="5F967A5A" w:rsidR="00080EF7" w:rsidRPr="005E0323" w:rsidRDefault="00080EF7" w:rsidP="00943931">
            <w:pPr>
              <w:pStyle w:val="Ao"/>
            </w:pPr>
            <w:r w:rsidRPr="005E0323">
              <w:rPr>
                <w:lang w:bidi="es-ES"/>
              </w:rPr>
              <w:t>202</w:t>
            </w:r>
            <w:r w:rsidR="0077042B">
              <w:rPr>
                <w:lang w:bidi="es-ES"/>
              </w:rPr>
              <w:t>5</w:t>
            </w:r>
          </w:p>
        </w:tc>
      </w:tr>
      <w:tr w:rsidR="00080EF7" w:rsidRPr="005E0323" w14:paraId="41FE7587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EBF43E6" w14:textId="77777777" w:rsidR="00080EF7" w:rsidRPr="005E0323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A9C8746" w14:textId="77777777" w:rsidR="00080EF7" w:rsidRPr="005E0323" w:rsidRDefault="00080EF7" w:rsidP="00943931"/>
        </w:tc>
      </w:tr>
      <w:tr w:rsidR="001E56DB" w:rsidRPr="005E0323" w14:paraId="0C307BD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EF8180" w14:textId="77777777" w:rsidR="001E56DB" w:rsidRPr="005E0323" w:rsidRDefault="005F4AAD" w:rsidP="001E56DB">
            <w:pPr>
              <w:pStyle w:val="Das"/>
            </w:pPr>
            <w:sdt>
              <w:sdtPr>
                <w:id w:val="486833764"/>
                <w:placeholder>
                  <w:docPart w:val="957D648B2F984867AA9238B89F27AE7C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Lunes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447F3F3" w14:textId="77777777" w:rsidR="001E56DB" w:rsidRPr="005E0323" w:rsidRDefault="005F4AAD" w:rsidP="001E56DB">
            <w:pPr>
              <w:pStyle w:val="Das"/>
            </w:pPr>
            <w:sdt>
              <w:sdtPr>
                <w:id w:val="192896739"/>
                <w:placeholder>
                  <w:docPart w:val="64E2A57668EB44CEBA73DF77F8569B9A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766930F" w14:textId="77777777" w:rsidR="001E56DB" w:rsidRPr="005E0323" w:rsidRDefault="005F4AAD" w:rsidP="001E56DB">
            <w:pPr>
              <w:pStyle w:val="Das"/>
            </w:pPr>
            <w:sdt>
              <w:sdtPr>
                <w:id w:val="-2109346567"/>
                <w:placeholder>
                  <w:docPart w:val="5749F5A80102436A91C7EF16E61C94B4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52481DC" w14:textId="77777777" w:rsidR="001E56DB" w:rsidRPr="005E0323" w:rsidRDefault="005F4AAD" w:rsidP="001E56DB">
            <w:pPr>
              <w:pStyle w:val="Das"/>
            </w:pPr>
            <w:sdt>
              <w:sdtPr>
                <w:id w:val="-1963799206"/>
                <w:placeholder>
                  <w:docPart w:val="0C3838EAB8E8417EA10A0E44009B8C41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496C5D7" w14:textId="77777777" w:rsidR="001E56DB" w:rsidRPr="005E0323" w:rsidRDefault="005F4AAD" w:rsidP="001E56DB">
            <w:pPr>
              <w:pStyle w:val="Das"/>
            </w:pPr>
            <w:sdt>
              <w:sdtPr>
                <w:id w:val="1595123951"/>
                <w:placeholder>
                  <w:docPart w:val="F26BB924979D41498EB6E453A07EEF00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73098AD" w14:textId="77777777" w:rsidR="001E56DB" w:rsidRPr="005E0323" w:rsidRDefault="005F4AAD" w:rsidP="001E56DB">
            <w:pPr>
              <w:pStyle w:val="Das"/>
            </w:pPr>
            <w:sdt>
              <w:sdtPr>
                <w:id w:val="1089281048"/>
                <w:placeholder>
                  <w:docPart w:val="36FFD7E787A447A28B9AD8124101AC39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E5E214E" w14:textId="77777777" w:rsidR="001E56DB" w:rsidRPr="005E0323" w:rsidRDefault="005F4AAD" w:rsidP="001E56DB">
            <w:pPr>
              <w:pStyle w:val="Das"/>
            </w:pPr>
            <w:sdt>
              <w:sdtPr>
                <w:id w:val="370503260"/>
                <w:placeholder>
                  <w:docPart w:val="D6ED3C042B0A4D15AB3145513E96CC2D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D</w:t>
                </w:r>
                <w:r w:rsidR="001E56DB" w:rsidRPr="005E0323">
                  <w:rPr>
                    <w:rFonts w:eastAsia="SimSun"/>
                    <w:lang w:bidi="es-ES"/>
                  </w:rPr>
                  <w:t>om</w:t>
                </w:r>
                <w:r w:rsidR="001E56DB" w:rsidRPr="005E0323">
                  <w:rPr>
                    <w:lang w:bidi="es-ES"/>
                  </w:rPr>
                  <w:t>ingo</w:t>
                </w:r>
              </w:sdtContent>
            </w:sdt>
          </w:p>
        </w:tc>
      </w:tr>
      <w:tr w:rsidR="00AA7959" w:rsidRPr="005E0323" w14:paraId="24180BA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0C8E8C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C572B7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CEB8DD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96BCCA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D58EA9" w14:textId="71611525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CEDE35" w14:textId="0DCE6CA9" w:rsidR="00AA7959" w:rsidRPr="005E0323" w:rsidRDefault="004430B6" w:rsidP="00AA7959">
            <w:pPr>
              <w:pStyle w:val="Fecha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2F77E9" w14:textId="6EB6CAEA" w:rsidR="00AA7959" w:rsidRPr="005E0323" w:rsidRDefault="004430B6" w:rsidP="00AA7959">
            <w:pPr>
              <w:pStyle w:val="Fechas"/>
            </w:pPr>
            <w:r>
              <w:t>2</w:t>
            </w:r>
          </w:p>
        </w:tc>
      </w:tr>
      <w:tr w:rsidR="00AA7959" w:rsidRPr="005E0323" w14:paraId="21987CA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82B4C5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5DB386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BCD9DF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FF10B6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30E1A5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4D5461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AAD41F" w14:textId="77777777" w:rsidR="00AA7959" w:rsidRPr="005E0323" w:rsidRDefault="00AA7959" w:rsidP="00AA7959"/>
        </w:tc>
      </w:tr>
      <w:tr w:rsidR="00AA7959" w:rsidRPr="005E0323" w14:paraId="10CE381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F3193D" w14:textId="30314469" w:rsidR="00AA7959" w:rsidRPr="005E0323" w:rsidRDefault="004430B6" w:rsidP="00AA7959">
            <w:pPr>
              <w:pStyle w:val="Fecha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1C1BB2" w14:textId="207349D0" w:rsidR="00AA7959" w:rsidRPr="005E0323" w:rsidRDefault="004430B6" w:rsidP="00AA7959">
            <w:pPr>
              <w:pStyle w:val="Fecha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5F29BF" w14:textId="0E8402A6" w:rsidR="00AA7959" w:rsidRPr="005E0323" w:rsidRDefault="004430B6" w:rsidP="00AA7959">
            <w:pPr>
              <w:pStyle w:val="Fechas"/>
            </w:pPr>
            <w:r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D15311" w14:textId="65E80D23" w:rsidR="00AA7959" w:rsidRPr="005E0323" w:rsidRDefault="004430B6" w:rsidP="00AA7959">
            <w:pPr>
              <w:pStyle w:val="Fecha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6C5C03" w14:textId="2CA4D17F" w:rsidR="00AA7959" w:rsidRPr="005E0323" w:rsidRDefault="004430B6" w:rsidP="00AA7959">
            <w:pPr>
              <w:pStyle w:val="Fecha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12B8B4" w14:textId="570E161A" w:rsidR="00AA7959" w:rsidRPr="005E0323" w:rsidRDefault="004430B6" w:rsidP="00AA7959">
            <w:pPr>
              <w:pStyle w:val="Fechas"/>
            </w:pPr>
            <w:r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44B486" w14:textId="0F6F1E22" w:rsidR="00AA7959" w:rsidRPr="005E0323" w:rsidRDefault="004430B6" w:rsidP="00AA7959">
            <w:pPr>
              <w:pStyle w:val="Fechas"/>
            </w:pPr>
            <w:r>
              <w:t>9</w:t>
            </w:r>
          </w:p>
        </w:tc>
      </w:tr>
      <w:tr w:rsidR="00AA7959" w:rsidRPr="005E0323" w14:paraId="4F34BAA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49D7A4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E284E4" w14:textId="32B3F5B6" w:rsidR="00AA7959" w:rsidRPr="005E0323" w:rsidRDefault="00F11185" w:rsidP="00AA7959">
            <w:r>
              <w:t xml:space="preserve">Llevar mariachis al cumpleaños de mi madre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1128A0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503719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5EA407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C79A9B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82DBBC" w14:textId="77777777" w:rsidR="00AA7959" w:rsidRPr="005E0323" w:rsidRDefault="00AA7959" w:rsidP="00AA7959"/>
        </w:tc>
      </w:tr>
      <w:tr w:rsidR="00AA7959" w:rsidRPr="005E0323" w14:paraId="5FEAD02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EA5098" w14:textId="21969C3F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4430B6">
              <w:rPr>
                <w:lang w:bidi="es-ES"/>
              </w:rPr>
              <w:t>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22B794" w14:textId="3134E296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4430B6">
              <w:rPr>
                <w:lang w:bidi="es-ES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E972DE" w14:textId="7EACFCBB" w:rsidR="00AA7959" w:rsidRPr="005E0323" w:rsidRDefault="00AA7959" w:rsidP="00AA7959">
            <w:pPr>
              <w:pStyle w:val="Fechas"/>
            </w:pPr>
            <w:r w:rsidRPr="005E0323">
              <w:rPr>
                <w:noProof/>
                <w:lang w:bidi="es-ES"/>
              </w:rPr>
              <w:t>1</w:t>
            </w:r>
            <w:r w:rsidR="004430B6">
              <w:rPr>
                <w:noProof/>
                <w:lang w:bidi="es-ES"/>
              </w:rPr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E8A123" w14:textId="402B357E" w:rsidR="00AA7959" w:rsidRPr="005E0323" w:rsidRDefault="00AA7959" w:rsidP="00AA7959">
            <w:pPr>
              <w:pStyle w:val="Fechas"/>
            </w:pPr>
            <w:r w:rsidRPr="005E0323">
              <w:rPr>
                <w:noProof/>
                <w:lang w:bidi="es-ES"/>
              </w:rPr>
              <w:t>1</w:t>
            </w:r>
            <w:r w:rsidR="004430B6">
              <w:rPr>
                <w:noProof/>
                <w:lang w:bidi="es-ES"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7AAA89" w14:textId="7F6979F8" w:rsidR="00AA7959" w:rsidRPr="005E0323" w:rsidRDefault="00AA7959" w:rsidP="00AA7959">
            <w:pPr>
              <w:pStyle w:val="Fechas"/>
            </w:pPr>
            <w:r w:rsidRPr="005E0323">
              <w:rPr>
                <w:noProof/>
                <w:lang w:bidi="es-ES"/>
              </w:rPr>
              <w:t>1</w:t>
            </w:r>
            <w:r w:rsidR="004430B6">
              <w:rPr>
                <w:noProof/>
                <w:lang w:bidi="es-ES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ED160B" w14:textId="1E1CD380" w:rsidR="00AA7959" w:rsidRPr="005E0323" w:rsidRDefault="00AA7959" w:rsidP="00AA7959">
            <w:pPr>
              <w:pStyle w:val="Fechas"/>
            </w:pPr>
            <w:r w:rsidRPr="005E0323">
              <w:rPr>
                <w:noProof/>
                <w:lang w:bidi="es-ES"/>
              </w:rPr>
              <w:t>1</w:t>
            </w:r>
            <w:r w:rsidR="004430B6">
              <w:rPr>
                <w:noProof/>
                <w:lang w:bidi="es-ES"/>
              </w:rPr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73A0C1" w14:textId="0AA9CF97" w:rsidR="00AA7959" w:rsidRPr="005E0323" w:rsidRDefault="00AA7959" w:rsidP="00AA7959">
            <w:pPr>
              <w:pStyle w:val="Fechas"/>
            </w:pPr>
            <w:r w:rsidRPr="005E0323">
              <w:rPr>
                <w:noProof/>
                <w:lang w:bidi="es-ES"/>
              </w:rPr>
              <w:t>1</w:t>
            </w:r>
            <w:r w:rsidR="004430B6">
              <w:rPr>
                <w:noProof/>
                <w:lang w:bidi="es-ES"/>
              </w:rPr>
              <w:t>6</w:t>
            </w:r>
          </w:p>
        </w:tc>
      </w:tr>
      <w:tr w:rsidR="00AA7959" w:rsidRPr="005E0323" w14:paraId="40BF47E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4018F2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09DF46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C72E5C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4A6687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4BFA20" w14:textId="4B300622" w:rsidR="00AA7959" w:rsidRPr="005E0323" w:rsidRDefault="00F11185" w:rsidP="00AA7959">
            <w:r>
              <w:t xml:space="preserve">Cumpleaños de mi prima, pero no le voy a regalar nada, solo felicitarla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C75020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59D14C" w14:textId="77777777" w:rsidR="00AA7959" w:rsidRPr="005E0323" w:rsidRDefault="00AA7959" w:rsidP="00AA7959"/>
        </w:tc>
      </w:tr>
      <w:tr w:rsidR="00AA7959" w:rsidRPr="005E0323" w14:paraId="7C31738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35FCA1" w14:textId="64E969E6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4430B6">
              <w:rPr>
                <w:lang w:bidi="es-ES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295734" w14:textId="6BCC30CB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4430B6">
              <w:rPr>
                <w:lang w:bidi="es-ES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030788" w14:textId="2F383E13" w:rsidR="00AA7959" w:rsidRPr="005E0323" w:rsidRDefault="004430B6" w:rsidP="00AA7959">
            <w:pPr>
              <w:pStyle w:val="Fechas"/>
            </w:pPr>
            <w:r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44DB9A" w14:textId="1EDE86B5" w:rsidR="00AA7959" w:rsidRPr="005E0323" w:rsidRDefault="00AA7959" w:rsidP="00AA7959">
            <w:pPr>
              <w:pStyle w:val="Fechas"/>
            </w:pPr>
            <w:r w:rsidRPr="005E0323">
              <w:rPr>
                <w:noProof/>
                <w:lang w:bidi="es-ES"/>
              </w:rPr>
              <w:t>2</w:t>
            </w:r>
            <w:r w:rsidR="004430B6">
              <w:rPr>
                <w:noProof/>
                <w:lang w:bidi="es-ES"/>
              </w:rPr>
              <w:t>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A982B4" w14:textId="63591106" w:rsidR="00AA7959" w:rsidRPr="005E0323" w:rsidRDefault="00AA7959" w:rsidP="00AA7959">
            <w:pPr>
              <w:pStyle w:val="Fechas"/>
            </w:pPr>
            <w:r w:rsidRPr="005E0323">
              <w:rPr>
                <w:noProof/>
                <w:lang w:bidi="es-ES"/>
              </w:rPr>
              <w:t>2</w:t>
            </w:r>
            <w:r w:rsidR="004430B6">
              <w:rPr>
                <w:noProof/>
                <w:lang w:bidi="es-ES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081279" w14:textId="6DC7EACD" w:rsidR="00AA7959" w:rsidRPr="005E0323" w:rsidRDefault="00AA7959" w:rsidP="00AA7959">
            <w:pPr>
              <w:pStyle w:val="Fechas"/>
            </w:pPr>
            <w:r w:rsidRPr="005E0323">
              <w:rPr>
                <w:noProof/>
                <w:lang w:bidi="es-ES"/>
              </w:rPr>
              <w:t>2</w:t>
            </w:r>
            <w:r w:rsidR="004430B6">
              <w:rPr>
                <w:noProof/>
                <w:lang w:bidi="es-ES"/>
              </w:rPr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B9990D" w14:textId="552E6652" w:rsidR="00AA7959" w:rsidRPr="005E0323" w:rsidRDefault="00AA7959" w:rsidP="00AA7959">
            <w:pPr>
              <w:pStyle w:val="Fechas"/>
            </w:pPr>
            <w:r w:rsidRPr="005E0323">
              <w:rPr>
                <w:noProof/>
                <w:lang w:bidi="es-ES"/>
              </w:rPr>
              <w:t>2</w:t>
            </w:r>
            <w:r w:rsidR="004430B6">
              <w:rPr>
                <w:noProof/>
                <w:lang w:bidi="es-ES"/>
              </w:rPr>
              <w:t>3</w:t>
            </w:r>
          </w:p>
        </w:tc>
      </w:tr>
      <w:tr w:rsidR="00AA7959" w:rsidRPr="005E0323" w14:paraId="5BBB8FC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2A83F3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14BCD8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9D93D2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3CA199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106144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70631E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974194" w14:textId="77777777" w:rsidR="00AA7959" w:rsidRPr="005E0323" w:rsidRDefault="00AA7959" w:rsidP="00AA7959"/>
        </w:tc>
      </w:tr>
      <w:tr w:rsidR="00AA7959" w:rsidRPr="005E0323" w14:paraId="093334D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8783EF" w14:textId="6C73D0CD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4430B6">
              <w:rPr>
                <w:lang w:bidi="es-ES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DD3BF7" w14:textId="4F38A232" w:rsidR="00AA7959" w:rsidRPr="005E0323" w:rsidRDefault="00AA7959" w:rsidP="00AA7959">
            <w:pPr>
              <w:pStyle w:val="Fechas"/>
            </w:pPr>
            <w:r w:rsidRPr="005E0323">
              <w:rPr>
                <w:noProof/>
                <w:lang w:bidi="es-ES"/>
              </w:rPr>
              <w:t>2</w:t>
            </w:r>
            <w:r w:rsidR="004430B6">
              <w:rPr>
                <w:noProof/>
                <w:lang w:bidi="es-ES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527243" w14:textId="5A8BDFC3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4430B6">
              <w:rPr>
                <w:lang w:bidi="es-ES"/>
              </w:rPr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F62DCF" w14:textId="7790035A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4430B6">
              <w:rPr>
                <w:lang w:bidi="es-ES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484441" w14:textId="4D833E23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4430B6">
              <w:rPr>
                <w:lang w:bidi="es-ES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6F3439" w14:textId="0EEC515B" w:rsidR="00AA7959" w:rsidRPr="005E0323" w:rsidRDefault="004430B6" w:rsidP="00AA7959">
            <w:pPr>
              <w:pStyle w:val="Fechas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335AE7" w14:textId="796AC079" w:rsidR="00AA7959" w:rsidRPr="005E0323" w:rsidRDefault="00AA7959" w:rsidP="00AA7959">
            <w:pPr>
              <w:pStyle w:val="Fechas"/>
              <w:rPr>
                <w:rFonts w:eastAsia="SimSun"/>
                <w:lang w:eastAsia="zh-CN"/>
              </w:rPr>
            </w:pPr>
            <w:r w:rsidRPr="005E0323">
              <w:rPr>
                <w:rFonts w:eastAsia="SimSun"/>
                <w:lang w:bidi="es-ES"/>
              </w:rPr>
              <w:t>3</w:t>
            </w:r>
            <w:r w:rsidR="004430B6">
              <w:rPr>
                <w:rFonts w:eastAsia="SimSun"/>
                <w:lang w:bidi="es-ES"/>
              </w:rPr>
              <w:t>0</w:t>
            </w:r>
          </w:p>
        </w:tc>
      </w:tr>
      <w:tr w:rsidR="0005195E" w:rsidRPr="005E0323" w14:paraId="45AFFE2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7F3616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4AA7E3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17644A" w14:textId="77777777" w:rsidR="00080EF7" w:rsidRPr="005E0323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6F46E5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FF9B20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EF15F5" w14:textId="77777777" w:rsidR="00080EF7" w:rsidRPr="005E0323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2A313F" w14:textId="77777777" w:rsidR="00080EF7" w:rsidRPr="005E0323" w:rsidRDefault="00080EF7" w:rsidP="00943931"/>
        </w:tc>
      </w:tr>
      <w:tr w:rsidR="00080EF7" w:rsidRPr="005E0323" w14:paraId="191FD36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B6D859" w14:textId="7AC53C34" w:rsidR="00080EF7" w:rsidRPr="005E0323" w:rsidRDefault="004430B6" w:rsidP="00943931">
            <w:pPr>
              <w:pStyle w:val="Fechas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967333" w14:textId="77777777" w:rsidR="00080EF7" w:rsidRPr="005E0323" w:rsidRDefault="00080EF7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CE2D17" w14:textId="77777777" w:rsidR="00080EF7" w:rsidRPr="005E0323" w:rsidRDefault="00080EF7" w:rsidP="00943931">
            <w:pPr>
              <w:pStyle w:val="Fecha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A4A2B9" w14:textId="77777777" w:rsidR="00080EF7" w:rsidRPr="005E0323" w:rsidRDefault="00080EF7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03709C" w14:textId="77777777" w:rsidR="00080EF7" w:rsidRPr="005E0323" w:rsidRDefault="00080EF7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03C0ED" w14:textId="77777777" w:rsidR="00080EF7" w:rsidRPr="005E0323" w:rsidRDefault="00080EF7" w:rsidP="00943931">
            <w:pPr>
              <w:pStyle w:val="Fecha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0D1D0A" w14:textId="77777777" w:rsidR="00080EF7" w:rsidRPr="005E0323" w:rsidRDefault="00080EF7" w:rsidP="00943931">
            <w:pPr>
              <w:pStyle w:val="Fechas"/>
            </w:pPr>
          </w:p>
        </w:tc>
      </w:tr>
      <w:tr w:rsidR="00080EF7" w:rsidRPr="005E0323" w14:paraId="6AE77DA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FE479F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E8EDA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8B3734" w14:textId="77777777" w:rsidR="00080EF7" w:rsidRPr="005E0323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D1C951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24F2FA" w14:textId="77777777" w:rsidR="00080EF7" w:rsidRPr="005E0323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8A56C1" w14:textId="77777777" w:rsidR="00080EF7" w:rsidRPr="005E0323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F2692" w14:textId="77777777" w:rsidR="00080EF7" w:rsidRPr="005E0323" w:rsidRDefault="00080EF7" w:rsidP="00943931"/>
        </w:tc>
      </w:tr>
    </w:tbl>
    <w:p w14:paraId="4DCBC4CF" w14:textId="77777777" w:rsidR="00E13B83" w:rsidRPr="005E0323" w:rsidRDefault="00E13B83" w:rsidP="00D435C2"/>
    <w:p w14:paraId="1D4A16F0" w14:textId="77777777" w:rsidR="00D435C2" w:rsidRPr="005E0323" w:rsidRDefault="00D435C2" w:rsidP="00D435C2">
      <w:pPr>
        <w:sectPr w:rsidR="00D435C2" w:rsidRPr="005E0323" w:rsidSect="005F18EE">
          <w:pgSz w:w="16838" w:h="11906" w:orient="landscape" w:code="9"/>
          <w:pgMar w:top="720" w:right="720" w:bottom="567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Diseño de tabla"/>
      </w:tblPr>
      <w:tblGrid>
        <w:gridCol w:w="2201"/>
        <w:gridCol w:w="2201"/>
        <w:gridCol w:w="2201"/>
        <w:gridCol w:w="1097"/>
        <w:gridCol w:w="1104"/>
        <w:gridCol w:w="2201"/>
        <w:gridCol w:w="2201"/>
        <w:gridCol w:w="2195"/>
        <w:gridCol w:w="12"/>
      </w:tblGrid>
      <w:tr w:rsidR="005D393D" w:rsidRPr="005E0323" w14:paraId="1C3DB55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E5EB195" w14:textId="77777777" w:rsidR="005D393D" w:rsidRPr="005E0323" w:rsidRDefault="005D393D" w:rsidP="009F2E06">
            <w:pPr>
              <w:pStyle w:val="Mes"/>
            </w:pPr>
            <w:r w:rsidRPr="005E0323">
              <w:lastRenderedPageBreak/>
              <w:t>Abril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1CF640A" w14:textId="77777777" w:rsidR="005D393D" w:rsidRPr="005E0323" w:rsidRDefault="005D393D" w:rsidP="00943931"/>
        </w:tc>
      </w:tr>
      <w:tr w:rsidR="005D393D" w:rsidRPr="005E0323" w14:paraId="13F00C4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6629F0E" w14:textId="77777777" w:rsidR="005D393D" w:rsidRPr="005E0323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07C8467" w14:textId="4F0A9854" w:rsidR="005D393D" w:rsidRPr="005E0323" w:rsidRDefault="005D393D" w:rsidP="00943931">
            <w:pPr>
              <w:pStyle w:val="Ao"/>
            </w:pPr>
            <w:r w:rsidRPr="005E0323">
              <w:rPr>
                <w:lang w:bidi="es-ES"/>
              </w:rPr>
              <w:t>202</w:t>
            </w:r>
            <w:r w:rsidR="004430B6">
              <w:rPr>
                <w:lang w:bidi="es-ES"/>
              </w:rPr>
              <w:t>5</w:t>
            </w:r>
          </w:p>
        </w:tc>
      </w:tr>
      <w:tr w:rsidR="005D393D" w:rsidRPr="005E0323" w14:paraId="122B195C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B12F339" w14:textId="77777777" w:rsidR="005D393D" w:rsidRPr="005E0323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109DB34" w14:textId="77777777" w:rsidR="005D393D" w:rsidRPr="005E0323" w:rsidRDefault="005D393D" w:rsidP="00943931"/>
        </w:tc>
      </w:tr>
      <w:tr w:rsidR="001E56DB" w:rsidRPr="005E0323" w14:paraId="702327B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A788C21" w14:textId="77777777" w:rsidR="001E56DB" w:rsidRPr="005E0323" w:rsidRDefault="005F4AAD" w:rsidP="001E56DB">
            <w:pPr>
              <w:pStyle w:val="Das"/>
            </w:pPr>
            <w:sdt>
              <w:sdtPr>
                <w:id w:val="-823742742"/>
                <w:placeholder>
                  <w:docPart w:val="2D621E662C9B4433A2F1D67845BA2268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Lunes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DA4A030" w14:textId="77777777" w:rsidR="001E56DB" w:rsidRPr="005E0323" w:rsidRDefault="005F4AAD" w:rsidP="001E56DB">
            <w:pPr>
              <w:pStyle w:val="Das"/>
            </w:pPr>
            <w:sdt>
              <w:sdtPr>
                <w:id w:val="-1519152541"/>
                <w:placeholder>
                  <w:docPart w:val="7B9BCA62CEA640A38DDC565F50BD2ADE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FA20EE1" w14:textId="77777777" w:rsidR="001E56DB" w:rsidRPr="005E0323" w:rsidRDefault="005F4AAD" w:rsidP="001E56DB">
            <w:pPr>
              <w:pStyle w:val="Das"/>
            </w:pPr>
            <w:sdt>
              <w:sdtPr>
                <w:id w:val="1325631159"/>
                <w:placeholder>
                  <w:docPart w:val="E6CB7642E0D144968A52AF455CC419C0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721A57B" w14:textId="77777777" w:rsidR="001E56DB" w:rsidRPr="005E0323" w:rsidRDefault="005F4AAD" w:rsidP="001E56DB">
            <w:pPr>
              <w:pStyle w:val="Das"/>
            </w:pPr>
            <w:sdt>
              <w:sdtPr>
                <w:id w:val="1997298825"/>
                <w:placeholder>
                  <w:docPart w:val="97D26B303A314A88AE41BFE573311EAF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0D62E10" w14:textId="77777777" w:rsidR="001E56DB" w:rsidRPr="005E0323" w:rsidRDefault="005F4AAD" w:rsidP="001E56DB">
            <w:pPr>
              <w:pStyle w:val="Das"/>
            </w:pPr>
            <w:sdt>
              <w:sdtPr>
                <w:id w:val="1154108205"/>
                <w:placeholder>
                  <w:docPart w:val="50C9D860316D41FABCECA9851617D69E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B1CF24" w14:textId="77777777" w:rsidR="001E56DB" w:rsidRPr="005E0323" w:rsidRDefault="005F4AAD" w:rsidP="001E56DB">
            <w:pPr>
              <w:pStyle w:val="Das"/>
            </w:pPr>
            <w:sdt>
              <w:sdtPr>
                <w:id w:val="1118174140"/>
                <w:placeholder>
                  <w:docPart w:val="884A8ED9E4164839B4A97106587C96CC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645BD0" w14:textId="77777777" w:rsidR="001E56DB" w:rsidRPr="005E0323" w:rsidRDefault="005F4AAD" w:rsidP="001E56DB">
            <w:pPr>
              <w:pStyle w:val="Das"/>
            </w:pPr>
            <w:sdt>
              <w:sdtPr>
                <w:id w:val="-1174792610"/>
                <w:placeholder>
                  <w:docPart w:val="6C0F630B30D94E8CBCB992CE98380932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D</w:t>
                </w:r>
                <w:r w:rsidR="001E56DB" w:rsidRPr="005E0323">
                  <w:rPr>
                    <w:rFonts w:eastAsia="SimSun"/>
                    <w:lang w:bidi="es-ES"/>
                  </w:rPr>
                  <w:t>om</w:t>
                </w:r>
                <w:r w:rsidR="001E56DB" w:rsidRPr="005E0323">
                  <w:rPr>
                    <w:lang w:bidi="es-ES"/>
                  </w:rPr>
                  <w:t>ingo</w:t>
                </w:r>
              </w:sdtContent>
            </w:sdt>
          </w:p>
        </w:tc>
      </w:tr>
      <w:tr w:rsidR="00AA7959" w:rsidRPr="005E0323" w14:paraId="65117F6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B6B3D4" w14:textId="2581C19B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1D8FAC" w14:textId="0BCBDB49" w:rsidR="00AA7959" w:rsidRPr="005E0323" w:rsidRDefault="00062EDA" w:rsidP="00AA7959">
            <w:pPr>
              <w:pStyle w:val="Fechas"/>
            </w:pPr>
            <w: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1DBA82" w14:textId="20DE0E19" w:rsidR="00AA7959" w:rsidRPr="005E0323" w:rsidRDefault="00062EDA" w:rsidP="00AA7959">
            <w:pPr>
              <w:pStyle w:val="Fechas"/>
            </w:pPr>
            <w:r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890555" w14:textId="16F22B5C" w:rsidR="00AA7959" w:rsidRPr="005E0323" w:rsidRDefault="00062EDA" w:rsidP="00AA7959">
            <w:pPr>
              <w:pStyle w:val="Fecha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9E9499" w14:textId="44B1B3E3" w:rsidR="00AA7959" w:rsidRPr="005E0323" w:rsidRDefault="00062EDA" w:rsidP="00AA7959">
            <w:pPr>
              <w:pStyle w:val="Fecha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B7A233" w14:textId="1B8F2C3B" w:rsidR="00AA7959" w:rsidRPr="005E0323" w:rsidRDefault="00062EDA" w:rsidP="00AA7959">
            <w:pPr>
              <w:pStyle w:val="Fechas"/>
            </w:pPr>
            <w:r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D65898" w14:textId="4F086E74" w:rsidR="00AA7959" w:rsidRPr="005E0323" w:rsidRDefault="00062EDA" w:rsidP="00AA7959">
            <w:pPr>
              <w:pStyle w:val="Fechas"/>
            </w:pPr>
            <w:r>
              <w:t>6</w:t>
            </w:r>
          </w:p>
        </w:tc>
      </w:tr>
      <w:tr w:rsidR="00AA7959" w:rsidRPr="005E0323" w14:paraId="5933EF5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529259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5560B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82CBA0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CA749E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E8B3C8" w14:textId="16B68410" w:rsidR="00AA7959" w:rsidRPr="005E0323" w:rsidRDefault="00F11185" w:rsidP="00AA7959">
            <w:r>
              <w:t>Inicia la Feria de Tejupilco y por ende las carpas :3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45DD17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3FA89A" w14:textId="77777777" w:rsidR="00AA7959" w:rsidRPr="005E0323" w:rsidRDefault="00AA7959" w:rsidP="00AA7959"/>
        </w:tc>
      </w:tr>
      <w:tr w:rsidR="00AA7959" w:rsidRPr="005E0323" w14:paraId="07076BF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71BCD0" w14:textId="4D36DFA9" w:rsidR="00AA7959" w:rsidRPr="005E0323" w:rsidRDefault="00062EDA" w:rsidP="00AA7959">
            <w:pPr>
              <w:pStyle w:val="Fecha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655A17" w14:textId="29A199B5" w:rsidR="00AA7959" w:rsidRPr="005E0323" w:rsidRDefault="00062EDA" w:rsidP="00AA7959">
            <w:pPr>
              <w:pStyle w:val="Fechas"/>
            </w:pPr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3E1F17" w14:textId="75387B6D" w:rsidR="00AA7959" w:rsidRPr="005E0323" w:rsidRDefault="00062EDA" w:rsidP="00AA7959">
            <w:pPr>
              <w:pStyle w:val="Fechas"/>
            </w:pPr>
            <w:r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3B7D37" w14:textId="4F76AB5B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062EDA">
              <w:rPr>
                <w:lang w:bidi="es-ES"/>
              </w:rPr>
              <w:t>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3F61DF" w14:textId="78C9AAE7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062EDA">
              <w:rPr>
                <w:lang w:bidi="es-ES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9A9F5F" w14:textId="1B3A3BFB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062EDA">
              <w:rPr>
                <w:lang w:bidi="es-ES"/>
              </w:rPr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E0E6EA" w14:textId="4C2BD48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062EDA">
              <w:rPr>
                <w:lang w:bidi="es-ES"/>
              </w:rPr>
              <w:t>3</w:t>
            </w:r>
          </w:p>
        </w:tc>
      </w:tr>
      <w:tr w:rsidR="00AA7959" w:rsidRPr="005E0323" w14:paraId="13BE579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C584C0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827F0F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513CF6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9C9364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CF3DFD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8A0ADE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CFDF81" w14:textId="77777777" w:rsidR="00AA7959" w:rsidRPr="005E0323" w:rsidRDefault="00AA7959" w:rsidP="00AA7959"/>
        </w:tc>
      </w:tr>
      <w:tr w:rsidR="00AA7959" w:rsidRPr="005E0323" w14:paraId="58D9C95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3416B4" w14:textId="3BD2405F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641C73">
              <w:rPr>
                <w:lang w:bidi="es-ES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57A3BF" w14:textId="68A0E25A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641C73">
              <w:rPr>
                <w:lang w:bidi="es-ES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31C49C" w14:textId="6911F8E3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641C73">
              <w:rPr>
                <w:lang w:bidi="es-ES"/>
              </w:rPr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504F91" w14:textId="3CAB4FF9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641C73">
              <w:rPr>
                <w:lang w:bidi="es-ES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093EAC" w14:textId="797E9401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641C73">
              <w:rPr>
                <w:lang w:bidi="es-ES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B633E2" w14:textId="009A25FA" w:rsidR="00AA7959" w:rsidRPr="005E0323" w:rsidRDefault="00641C73" w:rsidP="00AA7959">
            <w:pPr>
              <w:pStyle w:val="Fechas"/>
            </w:pPr>
            <w:r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F1586B" w14:textId="4FD724E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641C73">
              <w:rPr>
                <w:lang w:bidi="es-ES"/>
              </w:rPr>
              <w:t>0</w:t>
            </w:r>
          </w:p>
        </w:tc>
      </w:tr>
      <w:tr w:rsidR="00AA7959" w:rsidRPr="005E0323" w14:paraId="1EAC9FC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0D67CB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53AD24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6021E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2BE9AE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B07533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8D202F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18922D" w14:textId="77777777" w:rsidR="00AA7959" w:rsidRPr="005E0323" w:rsidRDefault="00AA7959" w:rsidP="00AA7959"/>
        </w:tc>
      </w:tr>
      <w:tr w:rsidR="00AA7959" w:rsidRPr="005E0323" w14:paraId="08888B1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7AE13F" w14:textId="0FCE4F2F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641C73">
              <w:rPr>
                <w:lang w:bidi="es-ES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201810" w14:textId="0CC21E04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641C73">
              <w:rPr>
                <w:lang w:bidi="es-ES"/>
              </w:rP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47E00C" w14:textId="0E671A08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641C73">
              <w:rPr>
                <w:lang w:bidi="es-ES"/>
              </w:rPr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6B1C14" w14:textId="524EFAD3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641C73">
              <w:rPr>
                <w:lang w:bidi="es-ES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20FE6F" w14:textId="0A43C316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641C73">
              <w:rPr>
                <w:lang w:bidi="es-ES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CDD9FE" w14:textId="616C9CDA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641C73">
              <w:rPr>
                <w:lang w:bidi="es-ES"/>
              </w:rPr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30ADCF" w14:textId="5137905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641C73">
              <w:rPr>
                <w:lang w:bidi="es-ES"/>
              </w:rPr>
              <w:t>7</w:t>
            </w:r>
          </w:p>
        </w:tc>
      </w:tr>
      <w:tr w:rsidR="00AA7959" w:rsidRPr="005E0323" w14:paraId="07749EE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4C76E6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7A4055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02AA36" w14:textId="6349FF6B" w:rsidR="00AA7959" w:rsidRPr="005E0323" w:rsidRDefault="009D1FBD" w:rsidP="00AA7959">
            <w:r>
              <w:t>Vacaciones en Puerto Vallarta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48AF57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7B484B" w14:textId="46D3C297" w:rsidR="00AA7959" w:rsidRPr="005E0323" w:rsidRDefault="009D1FBD" w:rsidP="00AA7959">
            <w:r>
              <w:t>Fin de las vacaciones en Puerto Vallarta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9114C0" w14:textId="4C9FD3C0" w:rsidR="00AA7959" w:rsidRPr="005E0323" w:rsidRDefault="009D1FBD" w:rsidP="00AA7959">
            <w:r>
              <w:t xml:space="preserve">Visitar Tequila, Jalisco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D5E9BB" w14:textId="77777777" w:rsidR="00AA7959" w:rsidRPr="005E0323" w:rsidRDefault="00AA7959" w:rsidP="00AA7959"/>
        </w:tc>
      </w:tr>
      <w:tr w:rsidR="00AA7959" w:rsidRPr="005E0323" w14:paraId="4E7573C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01A478" w14:textId="01E7EFB6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641C73">
              <w:rPr>
                <w:lang w:bidi="es-ES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0F562C" w14:textId="35161265" w:rsidR="00AA7959" w:rsidRPr="005E0323" w:rsidRDefault="00D9378D" w:rsidP="00AA7959">
            <w:pPr>
              <w:pStyle w:val="Fechas"/>
            </w:pPr>
            <w: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69DA3C" w14:textId="01077B77" w:rsidR="00AA7959" w:rsidRPr="005E0323" w:rsidRDefault="00D9378D" w:rsidP="00AA7959">
            <w:pPr>
              <w:pStyle w:val="Fechas"/>
            </w:pPr>
            <w:r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E5FA34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BC5E88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833F62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233A03" w14:textId="77777777" w:rsidR="00AA7959" w:rsidRPr="005E0323" w:rsidRDefault="00AA7959" w:rsidP="00AA7959">
            <w:pPr>
              <w:pStyle w:val="Fechas"/>
            </w:pPr>
          </w:p>
        </w:tc>
      </w:tr>
      <w:tr w:rsidR="0005195E" w:rsidRPr="005E0323" w14:paraId="1593D3E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E6BE2F" w14:textId="77777777" w:rsidR="005D393D" w:rsidRPr="005E0323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1AC958" w14:textId="77777777" w:rsidR="005D393D" w:rsidRPr="005E0323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AB1E9F" w14:textId="0AA0EB99" w:rsidR="005D393D" w:rsidRPr="005E0323" w:rsidRDefault="00F11185" w:rsidP="00943931">
            <w:r>
              <w:t xml:space="preserve">Celebrar el día del niño a mi sobrino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C27195" w14:textId="77777777" w:rsidR="005D393D" w:rsidRPr="005E0323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8C4755" w14:textId="77777777" w:rsidR="005D393D" w:rsidRPr="005E0323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99586D" w14:textId="77777777" w:rsidR="005D393D" w:rsidRPr="005E0323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E2318E" w14:textId="77777777" w:rsidR="005D393D" w:rsidRPr="005E0323" w:rsidRDefault="005D393D" w:rsidP="00943931"/>
        </w:tc>
      </w:tr>
      <w:tr w:rsidR="005D393D" w:rsidRPr="005E0323" w14:paraId="37AEEA8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350B0D" w14:textId="77777777" w:rsidR="005D393D" w:rsidRPr="005E0323" w:rsidRDefault="005D393D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F5CC2A" w14:textId="77777777" w:rsidR="005D393D" w:rsidRPr="005E0323" w:rsidRDefault="005D393D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A623F3" w14:textId="77777777" w:rsidR="005D393D" w:rsidRPr="005E0323" w:rsidRDefault="005D393D" w:rsidP="00943931">
            <w:pPr>
              <w:pStyle w:val="Fecha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BE0010" w14:textId="77777777" w:rsidR="005D393D" w:rsidRPr="005E0323" w:rsidRDefault="005D393D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15370A" w14:textId="77777777" w:rsidR="005D393D" w:rsidRPr="005E0323" w:rsidRDefault="005D393D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ED2A37" w14:textId="77777777" w:rsidR="005D393D" w:rsidRPr="005E0323" w:rsidRDefault="005D393D" w:rsidP="00943931">
            <w:pPr>
              <w:pStyle w:val="Fecha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794092" w14:textId="77777777" w:rsidR="005D393D" w:rsidRPr="005E0323" w:rsidRDefault="005D393D" w:rsidP="00943931">
            <w:pPr>
              <w:pStyle w:val="Fechas"/>
            </w:pPr>
          </w:p>
        </w:tc>
      </w:tr>
      <w:tr w:rsidR="005D393D" w:rsidRPr="005E0323" w14:paraId="533D839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68C31B" w14:textId="77777777" w:rsidR="005D393D" w:rsidRPr="005E0323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11B47A" w14:textId="77777777" w:rsidR="005D393D" w:rsidRPr="005E0323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45AC13" w14:textId="77777777" w:rsidR="005D393D" w:rsidRPr="005E0323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E72321" w14:textId="77777777" w:rsidR="005D393D" w:rsidRPr="005E0323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3B74BE" w14:textId="77777777" w:rsidR="005D393D" w:rsidRPr="005E0323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FA6901" w14:textId="77777777" w:rsidR="005D393D" w:rsidRPr="005E0323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9B05E2" w14:textId="77777777" w:rsidR="005D393D" w:rsidRPr="005E0323" w:rsidRDefault="005D393D" w:rsidP="00943931"/>
        </w:tc>
      </w:tr>
    </w:tbl>
    <w:p w14:paraId="79EF4BE7" w14:textId="77777777" w:rsidR="00D435C2" w:rsidRPr="005E0323" w:rsidRDefault="00D435C2" w:rsidP="00D435C2"/>
    <w:p w14:paraId="6C3FDD0B" w14:textId="77777777" w:rsidR="00D435C2" w:rsidRPr="005E0323" w:rsidRDefault="00D435C2" w:rsidP="00D435C2">
      <w:pPr>
        <w:sectPr w:rsidR="00D435C2" w:rsidRPr="005E0323" w:rsidSect="005F18EE">
          <w:pgSz w:w="16838" w:h="11906" w:orient="landscape" w:code="9"/>
          <w:pgMar w:top="720" w:right="720" w:bottom="567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Diseño de tabla"/>
      </w:tblPr>
      <w:tblGrid>
        <w:gridCol w:w="2201"/>
        <w:gridCol w:w="2201"/>
        <w:gridCol w:w="2201"/>
        <w:gridCol w:w="1097"/>
        <w:gridCol w:w="1104"/>
        <w:gridCol w:w="2201"/>
        <w:gridCol w:w="2321"/>
        <w:gridCol w:w="2075"/>
        <w:gridCol w:w="12"/>
      </w:tblGrid>
      <w:tr w:rsidR="005D393D" w:rsidRPr="005E0323" w14:paraId="65FD28A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90FE036" w14:textId="77777777" w:rsidR="005D393D" w:rsidRPr="005E0323" w:rsidRDefault="005D393D" w:rsidP="009F2E06">
            <w:pPr>
              <w:pStyle w:val="Mes"/>
            </w:pPr>
            <w:r w:rsidRPr="005E0323">
              <w:lastRenderedPageBreak/>
              <w:t>Mayo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1196324" w14:textId="77777777" w:rsidR="005D393D" w:rsidRPr="005E0323" w:rsidRDefault="005D393D" w:rsidP="00943931"/>
        </w:tc>
      </w:tr>
      <w:tr w:rsidR="005D393D" w:rsidRPr="005E0323" w14:paraId="532C6D4D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C0D80EF" w14:textId="77777777" w:rsidR="005D393D" w:rsidRPr="005E0323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D182ABC" w14:textId="040A0F8B" w:rsidR="005D393D" w:rsidRPr="005E0323" w:rsidRDefault="005D393D" w:rsidP="00943931">
            <w:pPr>
              <w:pStyle w:val="Ao"/>
            </w:pPr>
            <w:r w:rsidRPr="005E0323">
              <w:rPr>
                <w:lang w:bidi="es-ES"/>
              </w:rPr>
              <w:t>202</w:t>
            </w:r>
            <w:r w:rsidR="00D36B3C">
              <w:rPr>
                <w:lang w:bidi="es-ES"/>
              </w:rPr>
              <w:t>5</w:t>
            </w:r>
          </w:p>
        </w:tc>
      </w:tr>
      <w:tr w:rsidR="005D393D" w:rsidRPr="005E0323" w14:paraId="7960CABE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A69F850" w14:textId="77777777" w:rsidR="005D393D" w:rsidRPr="005E0323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E6810FE" w14:textId="77777777" w:rsidR="005D393D" w:rsidRPr="005E0323" w:rsidRDefault="005D393D" w:rsidP="00943931"/>
        </w:tc>
      </w:tr>
      <w:tr w:rsidR="001E56DB" w:rsidRPr="005E0323" w14:paraId="7EB3DCCD" w14:textId="77777777" w:rsidTr="00F111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4EDF93" w14:textId="77777777" w:rsidR="001E56DB" w:rsidRPr="005E0323" w:rsidRDefault="005F4AAD" w:rsidP="001E56DB">
            <w:pPr>
              <w:pStyle w:val="Das"/>
            </w:pPr>
            <w:sdt>
              <w:sdtPr>
                <w:id w:val="-693918160"/>
                <w:placeholder>
                  <w:docPart w:val="C4422402D9044F909373B9F41810F8DE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Lunes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9E3CA52" w14:textId="77777777" w:rsidR="001E56DB" w:rsidRPr="005E0323" w:rsidRDefault="005F4AAD" w:rsidP="001E56DB">
            <w:pPr>
              <w:pStyle w:val="Das"/>
            </w:pPr>
            <w:sdt>
              <w:sdtPr>
                <w:id w:val="-426730647"/>
                <w:placeholder>
                  <w:docPart w:val="FFD52777FD9446158F201F1A983176F5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2D55CF1" w14:textId="77777777" w:rsidR="001E56DB" w:rsidRPr="005E0323" w:rsidRDefault="005F4AAD" w:rsidP="001E56DB">
            <w:pPr>
              <w:pStyle w:val="Das"/>
            </w:pPr>
            <w:sdt>
              <w:sdtPr>
                <w:id w:val="1719018286"/>
                <w:placeholder>
                  <w:docPart w:val="BB544589CB004CE6BED370885EDB2E5C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E5B6962" w14:textId="77777777" w:rsidR="001E56DB" w:rsidRPr="005E0323" w:rsidRDefault="005F4AAD" w:rsidP="001E56DB">
            <w:pPr>
              <w:pStyle w:val="Das"/>
            </w:pPr>
            <w:sdt>
              <w:sdtPr>
                <w:id w:val="-453632921"/>
                <w:placeholder>
                  <w:docPart w:val="20FBC4E194D640148C99D3F04C4FAF54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3E6BAA7" w14:textId="77777777" w:rsidR="001E56DB" w:rsidRPr="005E0323" w:rsidRDefault="005F4AAD" w:rsidP="001E56DB">
            <w:pPr>
              <w:pStyle w:val="Das"/>
            </w:pPr>
            <w:sdt>
              <w:sdtPr>
                <w:id w:val="-448317948"/>
                <w:placeholder>
                  <w:docPart w:val="6D8C0243C6EF4EAF93D317960265C6D6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75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59381A4" w14:textId="77777777" w:rsidR="001E56DB" w:rsidRPr="005E0323" w:rsidRDefault="005F4AAD" w:rsidP="001E56DB">
            <w:pPr>
              <w:pStyle w:val="Das"/>
            </w:pPr>
            <w:sdt>
              <w:sdtPr>
                <w:id w:val="-1683818564"/>
                <w:placeholder>
                  <w:docPart w:val="B6FA336B4FD04967B8EDDA7AC5C25504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677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E15CDA" w14:textId="77777777" w:rsidR="001E56DB" w:rsidRPr="005E0323" w:rsidRDefault="005F4AAD" w:rsidP="001E56DB">
            <w:pPr>
              <w:pStyle w:val="Das"/>
            </w:pPr>
            <w:sdt>
              <w:sdtPr>
                <w:id w:val="1403951529"/>
                <w:placeholder>
                  <w:docPart w:val="9FC90A382D654430A37B17B2ECDCF5AB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D</w:t>
                </w:r>
                <w:r w:rsidR="001E56DB" w:rsidRPr="005E0323">
                  <w:rPr>
                    <w:rFonts w:eastAsia="SimSun"/>
                    <w:lang w:bidi="es-ES"/>
                  </w:rPr>
                  <w:t>om</w:t>
                </w:r>
                <w:r w:rsidR="001E56DB" w:rsidRPr="005E0323">
                  <w:rPr>
                    <w:lang w:bidi="es-ES"/>
                  </w:rPr>
                  <w:t>ingo</w:t>
                </w:r>
              </w:sdtContent>
            </w:sdt>
          </w:p>
        </w:tc>
      </w:tr>
      <w:tr w:rsidR="00AA7959" w:rsidRPr="005E0323" w14:paraId="134E4FC4" w14:textId="77777777" w:rsidTr="00F111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2A9ADC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83C376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EE6207" w14:textId="02232DCB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33906A" w14:textId="19E04C7F" w:rsidR="00AA7959" w:rsidRPr="005E0323" w:rsidRDefault="00445A43" w:rsidP="00AA7959">
            <w:pPr>
              <w:pStyle w:val="Fechas"/>
            </w:pPr>
            <w: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3825AD" w14:textId="48D8B161" w:rsidR="00AA7959" w:rsidRPr="005E0323" w:rsidRDefault="00445A43" w:rsidP="00AA7959">
            <w:pPr>
              <w:pStyle w:val="Fechas"/>
            </w:pPr>
            <w:r>
              <w:t>2</w:t>
            </w:r>
          </w:p>
        </w:tc>
        <w:tc>
          <w:tcPr>
            <w:tcW w:w="75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0A185E" w14:textId="40D53D51" w:rsidR="00AA7959" w:rsidRPr="005E0323" w:rsidRDefault="00445A43" w:rsidP="00AA7959">
            <w:pPr>
              <w:pStyle w:val="Fechas"/>
            </w:pPr>
            <w:r>
              <w:t>3</w:t>
            </w:r>
          </w:p>
        </w:tc>
        <w:tc>
          <w:tcPr>
            <w:tcW w:w="677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55A2AA" w14:textId="011211AC" w:rsidR="00AA7959" w:rsidRPr="005E0323" w:rsidRDefault="00445A43" w:rsidP="00AA7959">
            <w:pPr>
              <w:pStyle w:val="Fechas"/>
            </w:pPr>
            <w:r>
              <w:t>4</w:t>
            </w:r>
          </w:p>
        </w:tc>
      </w:tr>
      <w:tr w:rsidR="00AA7959" w:rsidRPr="005E0323" w14:paraId="1C233677" w14:textId="77777777" w:rsidTr="00F111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56DD5B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76CD05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A3EDF0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EC0814" w14:textId="40F999C4" w:rsidR="00AA7959" w:rsidRPr="005E0323" w:rsidRDefault="00F11185" w:rsidP="00AA7959">
            <w:r>
              <w:t>Cumpleaños de Leyva (Peda segura)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FE8C5A" w14:textId="77777777" w:rsidR="00AA7959" w:rsidRPr="005E0323" w:rsidRDefault="00AA7959" w:rsidP="00AA7959"/>
        </w:tc>
        <w:tc>
          <w:tcPr>
            <w:tcW w:w="75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5B5587" w14:textId="77777777" w:rsidR="00AA7959" w:rsidRPr="005E0323" w:rsidRDefault="00AA7959" w:rsidP="00AA7959"/>
        </w:tc>
        <w:tc>
          <w:tcPr>
            <w:tcW w:w="677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ECF297" w14:textId="77777777" w:rsidR="00AA7959" w:rsidRPr="005E0323" w:rsidRDefault="00AA7959" w:rsidP="00AA7959"/>
        </w:tc>
      </w:tr>
      <w:tr w:rsidR="00AA7959" w:rsidRPr="005E0323" w14:paraId="4A1E7968" w14:textId="77777777" w:rsidTr="00F111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ED4222" w14:textId="3DC78237" w:rsidR="00AA7959" w:rsidRPr="005E0323" w:rsidRDefault="00A11036" w:rsidP="00AA7959">
            <w:pPr>
              <w:pStyle w:val="Fecha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0ED017" w14:textId="5FA35294" w:rsidR="00AA7959" w:rsidRPr="005E0323" w:rsidRDefault="00A11036" w:rsidP="00AA7959">
            <w:pPr>
              <w:pStyle w:val="Fecha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51F5F8" w14:textId="038D2EE6" w:rsidR="00AA7959" w:rsidRPr="005E0323" w:rsidRDefault="00A11036" w:rsidP="00AA7959">
            <w:pPr>
              <w:pStyle w:val="Fechas"/>
            </w:pPr>
            <w:r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560F58" w14:textId="5022DB71" w:rsidR="00AA7959" w:rsidRPr="005E0323" w:rsidRDefault="00A11036" w:rsidP="00AA7959">
            <w:pPr>
              <w:pStyle w:val="Fechas"/>
            </w:pPr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97A4AC" w14:textId="7EF9FC6D" w:rsidR="00AA7959" w:rsidRPr="005E0323" w:rsidRDefault="00A11036" w:rsidP="00AA7959">
            <w:pPr>
              <w:pStyle w:val="Fechas"/>
            </w:pPr>
            <w:r>
              <w:t>9</w:t>
            </w:r>
          </w:p>
        </w:tc>
        <w:tc>
          <w:tcPr>
            <w:tcW w:w="75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951E25" w14:textId="15204315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A11036">
              <w:rPr>
                <w:lang w:bidi="es-ES"/>
              </w:rPr>
              <w:t>0</w:t>
            </w:r>
          </w:p>
        </w:tc>
        <w:tc>
          <w:tcPr>
            <w:tcW w:w="677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B24C1A" w14:textId="330A3CFC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A11036">
              <w:rPr>
                <w:lang w:bidi="es-ES"/>
              </w:rPr>
              <w:t>1</w:t>
            </w:r>
          </w:p>
        </w:tc>
      </w:tr>
      <w:tr w:rsidR="00AA7959" w:rsidRPr="005E0323" w14:paraId="7D69A035" w14:textId="77777777" w:rsidTr="00F111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245D35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18663D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16FD89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0966A2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B323FB" w14:textId="77777777" w:rsidR="00AA7959" w:rsidRPr="005E0323" w:rsidRDefault="00AA7959" w:rsidP="00AA7959"/>
        </w:tc>
        <w:tc>
          <w:tcPr>
            <w:tcW w:w="75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780077" w14:textId="30E3868B" w:rsidR="00AA7959" w:rsidRPr="005E0323" w:rsidRDefault="00F11185" w:rsidP="00AA7959">
            <w:r>
              <w:t>Dia de las madres (Festejarle a mi mamita chula)</w:t>
            </w:r>
          </w:p>
        </w:tc>
        <w:tc>
          <w:tcPr>
            <w:tcW w:w="677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B6BC7C" w14:textId="77777777" w:rsidR="00AA7959" w:rsidRPr="005E0323" w:rsidRDefault="00AA7959" w:rsidP="00AA7959"/>
        </w:tc>
      </w:tr>
      <w:tr w:rsidR="00AA7959" w:rsidRPr="005E0323" w14:paraId="25BC2D26" w14:textId="77777777" w:rsidTr="00F111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34162D" w14:textId="636FC02A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A11036">
              <w:rPr>
                <w:lang w:bidi="es-ES"/>
              </w:rP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43AA91" w14:textId="1D3453EB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A11036">
              <w:rPr>
                <w:lang w:bidi="es-ES"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F35DEE" w14:textId="1784C2CA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A11036">
              <w:rPr>
                <w:lang w:bidi="es-ES"/>
              </w:rPr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676AD2" w14:textId="11FC4003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A11036">
              <w:rPr>
                <w:lang w:bidi="es-ES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79E1C5" w14:textId="7E96466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A11036">
              <w:rPr>
                <w:lang w:bidi="es-ES"/>
              </w:rPr>
              <w:t>6</w:t>
            </w:r>
          </w:p>
        </w:tc>
        <w:tc>
          <w:tcPr>
            <w:tcW w:w="75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D6F020" w14:textId="61ABC3BB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A11036">
              <w:rPr>
                <w:lang w:bidi="es-ES"/>
              </w:rPr>
              <w:t>7</w:t>
            </w:r>
          </w:p>
        </w:tc>
        <w:tc>
          <w:tcPr>
            <w:tcW w:w="677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C6BFE3" w14:textId="09D60EBB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A11036">
              <w:rPr>
                <w:lang w:bidi="es-ES"/>
              </w:rPr>
              <w:t>8</w:t>
            </w:r>
          </w:p>
        </w:tc>
      </w:tr>
      <w:tr w:rsidR="00AA7959" w:rsidRPr="005E0323" w14:paraId="0D0A2EDE" w14:textId="77777777" w:rsidTr="00F111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1CE1CC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F2487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F92B95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09B31E" w14:textId="34A77CFA" w:rsidR="00AA7959" w:rsidRPr="005E0323" w:rsidRDefault="00F11185" w:rsidP="00AA7959">
            <w:r>
              <w:t>Dia del Maestro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296462" w14:textId="77777777" w:rsidR="00AA7959" w:rsidRPr="005E0323" w:rsidRDefault="00AA7959" w:rsidP="00AA7959"/>
        </w:tc>
        <w:tc>
          <w:tcPr>
            <w:tcW w:w="75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FCDF51" w14:textId="77777777" w:rsidR="00AA7959" w:rsidRPr="005E0323" w:rsidRDefault="00AA7959" w:rsidP="00AA7959"/>
        </w:tc>
        <w:tc>
          <w:tcPr>
            <w:tcW w:w="677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0FE67D" w14:textId="77777777" w:rsidR="00AA7959" w:rsidRPr="005E0323" w:rsidRDefault="00AA7959" w:rsidP="00AA7959"/>
        </w:tc>
      </w:tr>
      <w:tr w:rsidR="00AA7959" w:rsidRPr="005E0323" w14:paraId="70A81256" w14:textId="77777777" w:rsidTr="00F111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B4ABE0" w14:textId="6EF222B6" w:rsidR="00AA7959" w:rsidRPr="005E0323" w:rsidRDefault="00A11036" w:rsidP="00AA7959">
            <w:pPr>
              <w:pStyle w:val="Fechas"/>
            </w:pPr>
            <w: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32972D" w14:textId="3071FA3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A11036">
              <w:rPr>
                <w:lang w:bidi="es-ES"/>
              </w:rPr>
              <w:t>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DE7B48" w14:textId="7119F91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A11036">
              <w:rPr>
                <w:lang w:bidi="es-ES"/>
              </w:rPr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2C3C24" w14:textId="48EA0D80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A11036">
              <w:rPr>
                <w:lang w:bidi="es-ES"/>
              </w:rP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0C19C0" w14:textId="7826F74C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A11036">
              <w:rPr>
                <w:lang w:bidi="es-ES"/>
              </w:rPr>
              <w:t>3</w:t>
            </w:r>
          </w:p>
        </w:tc>
        <w:tc>
          <w:tcPr>
            <w:tcW w:w="75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44D171" w14:textId="7359DE01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A11036">
              <w:rPr>
                <w:lang w:bidi="es-ES"/>
              </w:rPr>
              <w:t>4</w:t>
            </w:r>
          </w:p>
        </w:tc>
        <w:tc>
          <w:tcPr>
            <w:tcW w:w="677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2384BC" w14:textId="3C6B440A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6A72A2">
              <w:rPr>
                <w:lang w:bidi="es-ES"/>
              </w:rPr>
              <w:t>5</w:t>
            </w:r>
          </w:p>
        </w:tc>
      </w:tr>
      <w:tr w:rsidR="00AA7959" w:rsidRPr="005E0323" w14:paraId="36989032" w14:textId="77777777" w:rsidTr="00F111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D4589C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58641D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0587B9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34A039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F36048" w14:textId="77777777" w:rsidR="00AA7959" w:rsidRPr="005E0323" w:rsidRDefault="00AA7959" w:rsidP="00AA7959"/>
        </w:tc>
        <w:tc>
          <w:tcPr>
            <w:tcW w:w="75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C17F20" w14:textId="77777777" w:rsidR="00AA7959" w:rsidRPr="005E0323" w:rsidRDefault="00AA7959" w:rsidP="00AA7959"/>
        </w:tc>
        <w:tc>
          <w:tcPr>
            <w:tcW w:w="677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36C7B8" w14:textId="77777777" w:rsidR="00AA7959" w:rsidRPr="005E0323" w:rsidRDefault="00AA7959" w:rsidP="00AA7959"/>
        </w:tc>
      </w:tr>
      <w:tr w:rsidR="00AA7959" w:rsidRPr="005E0323" w14:paraId="04ABE208" w14:textId="77777777" w:rsidTr="00F111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E0AA67" w14:textId="6BFDC363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6A72A2">
              <w:rPr>
                <w:lang w:bidi="es-ES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F5FBE5" w14:textId="3593A318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6A72A2">
              <w:rPr>
                <w:lang w:bidi="es-ES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CD6F2A" w14:textId="0CE26041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6A72A2">
              <w:rPr>
                <w:lang w:bidi="es-ES"/>
              </w:rPr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2E521C" w14:textId="2D8E9EF3" w:rsidR="00AA7959" w:rsidRPr="005E0323" w:rsidRDefault="006A72A2" w:rsidP="00AA7959">
            <w:pPr>
              <w:pStyle w:val="Fechas"/>
            </w:pPr>
            <w: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10CA52" w14:textId="3C112532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3</w:t>
            </w:r>
            <w:r w:rsidR="006A72A2">
              <w:rPr>
                <w:lang w:bidi="es-ES"/>
              </w:rPr>
              <w:t>0</w:t>
            </w:r>
          </w:p>
        </w:tc>
        <w:tc>
          <w:tcPr>
            <w:tcW w:w="75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2E96F0" w14:textId="6028E0FC" w:rsidR="00AA7959" w:rsidRPr="005E0323" w:rsidRDefault="006A72A2" w:rsidP="00AA7959">
            <w:pPr>
              <w:pStyle w:val="Fechas"/>
            </w:pPr>
            <w:r>
              <w:t>31</w:t>
            </w:r>
          </w:p>
        </w:tc>
        <w:tc>
          <w:tcPr>
            <w:tcW w:w="677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614549" w14:textId="77777777" w:rsidR="00AA7959" w:rsidRPr="005E0323" w:rsidRDefault="00AA7959" w:rsidP="00AA7959">
            <w:pPr>
              <w:pStyle w:val="Fechas"/>
            </w:pPr>
          </w:p>
        </w:tc>
      </w:tr>
      <w:tr w:rsidR="0005195E" w:rsidRPr="005E0323" w14:paraId="3E7D3D4A" w14:textId="77777777" w:rsidTr="00F111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0AFE95" w14:textId="77777777" w:rsidR="005D393D" w:rsidRPr="005E0323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D58461" w14:textId="77777777" w:rsidR="005D393D" w:rsidRPr="005E0323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444671" w14:textId="77777777" w:rsidR="005D393D" w:rsidRPr="005E0323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4F48A6" w14:textId="77777777" w:rsidR="005D393D" w:rsidRPr="005E0323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A2DBDB" w14:textId="77777777" w:rsidR="005D393D" w:rsidRPr="005E0323" w:rsidRDefault="005D393D" w:rsidP="00943931"/>
        </w:tc>
        <w:tc>
          <w:tcPr>
            <w:tcW w:w="75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D901FA" w14:textId="77777777" w:rsidR="005D393D" w:rsidRPr="005E0323" w:rsidRDefault="005D393D" w:rsidP="00943931"/>
        </w:tc>
        <w:tc>
          <w:tcPr>
            <w:tcW w:w="677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2DAE1C" w14:textId="77777777" w:rsidR="005D393D" w:rsidRPr="005E0323" w:rsidRDefault="005D393D" w:rsidP="00943931"/>
        </w:tc>
      </w:tr>
      <w:tr w:rsidR="005D393D" w:rsidRPr="005E0323" w14:paraId="29F8AD17" w14:textId="77777777" w:rsidTr="00F111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A526E8" w14:textId="77777777" w:rsidR="005D393D" w:rsidRPr="005E0323" w:rsidRDefault="005D393D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D2891F" w14:textId="77777777" w:rsidR="005D393D" w:rsidRPr="005E0323" w:rsidRDefault="005D393D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E320E3" w14:textId="77777777" w:rsidR="005D393D" w:rsidRPr="005E0323" w:rsidRDefault="005D393D" w:rsidP="00943931">
            <w:pPr>
              <w:pStyle w:val="Fecha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7167E6" w14:textId="77777777" w:rsidR="005D393D" w:rsidRPr="005E0323" w:rsidRDefault="005D393D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ABCEAE" w14:textId="77777777" w:rsidR="005D393D" w:rsidRPr="005E0323" w:rsidRDefault="005D393D" w:rsidP="00943931">
            <w:pPr>
              <w:pStyle w:val="Fechas"/>
            </w:pPr>
          </w:p>
        </w:tc>
        <w:tc>
          <w:tcPr>
            <w:tcW w:w="75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24A0E1" w14:textId="77777777" w:rsidR="005D393D" w:rsidRPr="005E0323" w:rsidRDefault="005D393D" w:rsidP="00943931">
            <w:pPr>
              <w:pStyle w:val="Fechas"/>
            </w:pPr>
          </w:p>
        </w:tc>
        <w:tc>
          <w:tcPr>
            <w:tcW w:w="677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3CD65E" w14:textId="77777777" w:rsidR="005D393D" w:rsidRPr="005E0323" w:rsidRDefault="005D393D" w:rsidP="00943931">
            <w:pPr>
              <w:pStyle w:val="Fechas"/>
            </w:pPr>
          </w:p>
        </w:tc>
      </w:tr>
      <w:tr w:rsidR="005D393D" w:rsidRPr="005E0323" w14:paraId="21DAC2D6" w14:textId="77777777" w:rsidTr="00F111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151622" w14:textId="77777777" w:rsidR="005D393D" w:rsidRPr="005E0323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FEFAD4" w14:textId="77777777" w:rsidR="005D393D" w:rsidRPr="005E0323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E9871D" w14:textId="77777777" w:rsidR="005D393D" w:rsidRPr="005E0323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F10CD3" w14:textId="77777777" w:rsidR="005D393D" w:rsidRPr="005E0323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85B159" w14:textId="77777777" w:rsidR="005D393D" w:rsidRPr="005E0323" w:rsidRDefault="005D393D" w:rsidP="00943931"/>
        </w:tc>
        <w:tc>
          <w:tcPr>
            <w:tcW w:w="75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F1941A" w14:textId="77777777" w:rsidR="005D393D" w:rsidRPr="005E0323" w:rsidRDefault="005D393D" w:rsidP="00943931"/>
        </w:tc>
        <w:tc>
          <w:tcPr>
            <w:tcW w:w="677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CB6B29" w14:textId="77777777" w:rsidR="005D393D" w:rsidRPr="005E0323" w:rsidRDefault="005D393D" w:rsidP="00943931"/>
        </w:tc>
      </w:tr>
    </w:tbl>
    <w:p w14:paraId="60715565" w14:textId="77777777" w:rsidR="00D435C2" w:rsidRPr="005E0323" w:rsidRDefault="00D435C2" w:rsidP="00D435C2"/>
    <w:p w14:paraId="76E5F2BB" w14:textId="77777777" w:rsidR="00D435C2" w:rsidRPr="005E0323" w:rsidRDefault="00D435C2" w:rsidP="00D435C2">
      <w:pPr>
        <w:sectPr w:rsidR="00D435C2" w:rsidRPr="005E0323" w:rsidSect="005F18EE">
          <w:pgSz w:w="16838" w:h="11906" w:orient="landscape" w:code="9"/>
          <w:pgMar w:top="720" w:right="720" w:bottom="567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Diseño de tabla"/>
      </w:tblPr>
      <w:tblGrid>
        <w:gridCol w:w="2201"/>
        <w:gridCol w:w="2201"/>
        <w:gridCol w:w="2201"/>
        <w:gridCol w:w="1097"/>
        <w:gridCol w:w="1104"/>
        <w:gridCol w:w="2201"/>
        <w:gridCol w:w="2201"/>
        <w:gridCol w:w="2195"/>
        <w:gridCol w:w="12"/>
      </w:tblGrid>
      <w:tr w:rsidR="00800901" w:rsidRPr="005E0323" w14:paraId="5A34589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E9DF77A" w14:textId="77777777" w:rsidR="00800901" w:rsidRPr="005E0323" w:rsidRDefault="00800901" w:rsidP="009F2E06">
            <w:pPr>
              <w:pStyle w:val="Mes"/>
            </w:pPr>
            <w:r w:rsidRPr="005E0323">
              <w:lastRenderedPageBreak/>
              <w:t>Junio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D2BF3CA" w14:textId="77777777" w:rsidR="00800901" w:rsidRPr="005E0323" w:rsidRDefault="00800901" w:rsidP="00943931"/>
        </w:tc>
      </w:tr>
      <w:tr w:rsidR="00800901" w:rsidRPr="005E0323" w14:paraId="1DC9BDD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53741EB" w14:textId="77777777" w:rsidR="00800901" w:rsidRPr="005E0323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3E89C87" w14:textId="73A3B017" w:rsidR="00800901" w:rsidRPr="005E0323" w:rsidRDefault="00800901" w:rsidP="00943931">
            <w:pPr>
              <w:pStyle w:val="Ao"/>
            </w:pPr>
            <w:r w:rsidRPr="005E0323">
              <w:rPr>
                <w:lang w:bidi="es-ES"/>
              </w:rPr>
              <w:t>202</w:t>
            </w:r>
            <w:r w:rsidR="00DB3DF2">
              <w:rPr>
                <w:lang w:bidi="es-ES"/>
              </w:rPr>
              <w:t>5</w:t>
            </w:r>
          </w:p>
        </w:tc>
      </w:tr>
      <w:tr w:rsidR="00800901" w:rsidRPr="005E0323" w14:paraId="14DBB7B4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F839513" w14:textId="77777777" w:rsidR="00800901" w:rsidRPr="005E0323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5FAE2CD" w14:textId="77777777" w:rsidR="00800901" w:rsidRPr="005E0323" w:rsidRDefault="00800901" w:rsidP="00943931"/>
        </w:tc>
      </w:tr>
      <w:tr w:rsidR="001E56DB" w:rsidRPr="005E0323" w14:paraId="748E140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233714" w14:textId="77777777" w:rsidR="001E56DB" w:rsidRPr="005E0323" w:rsidRDefault="005F4AAD" w:rsidP="001E56DB">
            <w:pPr>
              <w:pStyle w:val="Das"/>
            </w:pPr>
            <w:sdt>
              <w:sdtPr>
                <w:id w:val="-162390313"/>
                <w:placeholder>
                  <w:docPart w:val="6157FFE5708F4E7687ACCB99972BE9EB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Lunes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04C710" w14:textId="77777777" w:rsidR="001E56DB" w:rsidRPr="005E0323" w:rsidRDefault="005F4AAD" w:rsidP="001E56DB">
            <w:pPr>
              <w:pStyle w:val="Das"/>
            </w:pPr>
            <w:sdt>
              <w:sdtPr>
                <w:id w:val="1500389047"/>
                <w:placeholder>
                  <w:docPart w:val="09821086EEBD4B1A8F41303F59E20AF5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855B7FC" w14:textId="77777777" w:rsidR="001E56DB" w:rsidRPr="005E0323" w:rsidRDefault="005F4AAD" w:rsidP="001E56DB">
            <w:pPr>
              <w:pStyle w:val="Das"/>
            </w:pPr>
            <w:sdt>
              <w:sdtPr>
                <w:id w:val="-1677958261"/>
                <w:placeholder>
                  <w:docPart w:val="9E10AF593C63458D8F4446D4100583A7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B800C19" w14:textId="77777777" w:rsidR="001E56DB" w:rsidRPr="005E0323" w:rsidRDefault="005F4AAD" w:rsidP="001E56DB">
            <w:pPr>
              <w:pStyle w:val="Das"/>
            </w:pPr>
            <w:sdt>
              <w:sdtPr>
                <w:id w:val="346678798"/>
                <w:placeholder>
                  <w:docPart w:val="E6A525EDC69F4600AC311E1CF6F103A7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A5CF4D8" w14:textId="77777777" w:rsidR="001E56DB" w:rsidRPr="005E0323" w:rsidRDefault="005F4AAD" w:rsidP="001E56DB">
            <w:pPr>
              <w:pStyle w:val="Das"/>
            </w:pPr>
            <w:sdt>
              <w:sdtPr>
                <w:id w:val="229130509"/>
                <w:placeholder>
                  <w:docPart w:val="D8F0DF762B384F8688E2CCA4176601C4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B29F38A" w14:textId="77777777" w:rsidR="001E56DB" w:rsidRPr="005E0323" w:rsidRDefault="005F4AAD" w:rsidP="001E56DB">
            <w:pPr>
              <w:pStyle w:val="Das"/>
            </w:pPr>
            <w:sdt>
              <w:sdtPr>
                <w:id w:val="-386952550"/>
                <w:placeholder>
                  <w:docPart w:val="BB2D9DE388444C81AF844E00E9D58471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370AC47" w14:textId="77777777" w:rsidR="001E56DB" w:rsidRPr="005E0323" w:rsidRDefault="005F4AAD" w:rsidP="001E56DB">
            <w:pPr>
              <w:pStyle w:val="Das"/>
            </w:pPr>
            <w:sdt>
              <w:sdtPr>
                <w:id w:val="1850909433"/>
                <w:placeholder>
                  <w:docPart w:val="98EA7FB909034E498436290D186A0834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D</w:t>
                </w:r>
                <w:r w:rsidR="001E56DB" w:rsidRPr="005E0323">
                  <w:rPr>
                    <w:rFonts w:eastAsia="SimSun"/>
                    <w:lang w:bidi="es-ES"/>
                  </w:rPr>
                  <w:t>om</w:t>
                </w:r>
                <w:r w:rsidR="001E56DB" w:rsidRPr="005E0323">
                  <w:rPr>
                    <w:lang w:bidi="es-ES"/>
                  </w:rPr>
                  <w:t>ingo</w:t>
                </w:r>
              </w:sdtContent>
            </w:sdt>
          </w:p>
        </w:tc>
      </w:tr>
      <w:tr w:rsidR="00AA7959" w:rsidRPr="005E0323" w14:paraId="632CEC9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A26001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49C0BC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3B2E1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A23FA0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6FA774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77EE2B" w14:textId="1237CE7E" w:rsidR="00AA7959" w:rsidRPr="005E0323" w:rsidRDefault="00AA7959" w:rsidP="00AA7959">
            <w:pPr>
              <w:pStyle w:val="Fecha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F8F071" w14:textId="5A7A1211" w:rsidR="00AA7959" w:rsidRPr="005E0323" w:rsidRDefault="001D1140" w:rsidP="00AA7959">
            <w:pPr>
              <w:pStyle w:val="Fechas"/>
            </w:pPr>
            <w:r>
              <w:t>1</w:t>
            </w:r>
          </w:p>
        </w:tc>
      </w:tr>
      <w:tr w:rsidR="00AA7959" w:rsidRPr="005E0323" w14:paraId="471474F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7DA9B5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E475D2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88D6CD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A54452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AF36D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997D2F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642CB8" w14:textId="77777777" w:rsidR="00AA7959" w:rsidRPr="005E0323" w:rsidRDefault="00AA7959" w:rsidP="00AA7959"/>
        </w:tc>
      </w:tr>
      <w:tr w:rsidR="00AA7959" w:rsidRPr="005E0323" w14:paraId="423B262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D83E09" w14:textId="4EF75D1F" w:rsidR="00AA7959" w:rsidRPr="005E0323" w:rsidRDefault="001D1140" w:rsidP="00AA7959">
            <w:pPr>
              <w:pStyle w:val="Fechas"/>
            </w:pP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D0C758" w14:textId="0B7A66E1" w:rsidR="00AA7959" w:rsidRPr="005E0323" w:rsidRDefault="001D1140" w:rsidP="00AA7959">
            <w:pPr>
              <w:pStyle w:val="Fecha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7C6059" w14:textId="5BBA3EEF" w:rsidR="00AA7959" w:rsidRPr="005E0323" w:rsidRDefault="001D1140" w:rsidP="00AA7959">
            <w:pPr>
              <w:pStyle w:val="Fechas"/>
            </w:pPr>
            <w:r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8906F4" w14:textId="7EFC19CD" w:rsidR="00AA7959" w:rsidRPr="005E0323" w:rsidRDefault="001D1140" w:rsidP="00AA7959">
            <w:pPr>
              <w:pStyle w:val="Fecha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DCA991" w14:textId="711373B6" w:rsidR="00AA7959" w:rsidRPr="005E0323" w:rsidRDefault="001D1140" w:rsidP="00AA7959">
            <w:pPr>
              <w:pStyle w:val="Fecha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61DAF1" w14:textId="63FD37F3" w:rsidR="00AA7959" w:rsidRPr="005E0323" w:rsidRDefault="001D1140" w:rsidP="00AA7959">
            <w:pPr>
              <w:pStyle w:val="Fechas"/>
            </w:pPr>
            <w:r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194363" w14:textId="4D9618BA" w:rsidR="00AA7959" w:rsidRPr="005E0323" w:rsidRDefault="001D1140" w:rsidP="00AA7959">
            <w:pPr>
              <w:pStyle w:val="Fechas"/>
            </w:pPr>
            <w:r>
              <w:t>8</w:t>
            </w:r>
          </w:p>
        </w:tc>
      </w:tr>
      <w:tr w:rsidR="00AA7959" w:rsidRPr="005E0323" w14:paraId="4544C06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326886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E0C0C9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50AC45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EDB752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9E9FFA" w14:textId="7B0281C1" w:rsidR="00AA7959" w:rsidRPr="005E0323" w:rsidRDefault="00F11185" w:rsidP="00AA7959">
            <w:r>
              <w:t>Comenzar a estudiar para las evaluaciones del primer parcial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6C15D6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8E6850" w14:textId="77777777" w:rsidR="00AA7959" w:rsidRPr="005E0323" w:rsidRDefault="00AA7959" w:rsidP="00AA7959"/>
        </w:tc>
      </w:tr>
      <w:tr w:rsidR="00AA7959" w:rsidRPr="005E0323" w14:paraId="45F1E1E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95BBEE" w14:textId="3863B115" w:rsidR="00AA7959" w:rsidRPr="005E0323" w:rsidRDefault="001D1140" w:rsidP="00AA7959">
            <w:pPr>
              <w:pStyle w:val="Fechas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57801E" w14:textId="7F56344D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1D1140">
              <w:rPr>
                <w:lang w:bidi="es-ES"/>
              </w:rPr>
              <w:t>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DAACAE" w14:textId="00D1DA04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1D1140">
              <w:rPr>
                <w:lang w:bidi="es-ES"/>
              </w:rPr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1F6860" w14:textId="1F5CB526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1D1140">
              <w:rPr>
                <w:lang w:bidi="es-ES"/>
              </w:rP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F418F1" w14:textId="48A3D497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1D1140">
              <w:rPr>
                <w:lang w:bidi="es-ES"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6DCF3C" w14:textId="64185B27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1D1140">
              <w:rPr>
                <w:lang w:bidi="es-ES"/>
              </w:rPr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B40A09" w14:textId="30A60379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1D1140">
              <w:rPr>
                <w:lang w:bidi="es-ES"/>
              </w:rPr>
              <w:t>5</w:t>
            </w:r>
          </w:p>
        </w:tc>
      </w:tr>
      <w:tr w:rsidR="00AA7959" w:rsidRPr="005E0323" w14:paraId="654A815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74EEE0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FD06E6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FEABC1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0FCAE0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E6E351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AB8280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BA4DE0" w14:textId="77777777" w:rsidR="00AA7959" w:rsidRPr="005E0323" w:rsidRDefault="00AA7959" w:rsidP="00AA7959"/>
        </w:tc>
      </w:tr>
      <w:tr w:rsidR="00AA7959" w:rsidRPr="005E0323" w14:paraId="7C76E84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519157" w14:textId="0EE78628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1D1140">
              <w:rPr>
                <w:lang w:bidi="es-ES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41BE87" w14:textId="50FA556B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1D1140">
              <w:rPr>
                <w:lang w:bidi="es-ES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3707B4" w14:textId="0F20E78D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1D1140">
              <w:rPr>
                <w:lang w:bidi="es-ES"/>
              </w:rPr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2F42E2" w14:textId="482C6F42" w:rsidR="00AA7959" w:rsidRPr="005E0323" w:rsidRDefault="001D1140" w:rsidP="00AA7959">
            <w:pPr>
              <w:pStyle w:val="Fechas"/>
            </w:pPr>
            <w: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259E4F" w14:textId="1E022033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1D1140">
              <w:rPr>
                <w:lang w:bidi="es-ES"/>
              </w:rPr>
              <w:t>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371E1A" w14:textId="7CD3D618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1D1140">
              <w:rPr>
                <w:lang w:bidi="es-ES"/>
              </w:rP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8AD0BF" w14:textId="774F3688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1D1140">
              <w:rPr>
                <w:lang w:bidi="es-ES"/>
              </w:rPr>
              <w:t>2</w:t>
            </w:r>
          </w:p>
        </w:tc>
      </w:tr>
      <w:tr w:rsidR="00AA7959" w:rsidRPr="005E0323" w14:paraId="48AC75A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B900A4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5A9DAB" w14:textId="1D7C9622" w:rsidR="00AA7959" w:rsidRPr="005E0323" w:rsidRDefault="00F11185" w:rsidP="00AA7959">
            <w:r>
              <w:t>Mi cumpleaños (No lo celebrare)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5FA054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96B66B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E1031D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4113A8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9BB646" w14:textId="77777777" w:rsidR="00AA7959" w:rsidRPr="005E0323" w:rsidRDefault="00AA7959" w:rsidP="00AA7959"/>
        </w:tc>
      </w:tr>
      <w:tr w:rsidR="00AA7959" w:rsidRPr="005E0323" w14:paraId="1B9E933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2A148F" w14:textId="5AF0C9E8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1D1140">
              <w:rPr>
                <w:lang w:bidi="es-ES"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636EB8" w14:textId="2FA94969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1D1140">
              <w:rPr>
                <w:lang w:bidi="es-ES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9B483B" w14:textId="0C129A4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1D1140">
              <w:rPr>
                <w:lang w:bidi="es-ES"/>
              </w:rPr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2EF2E6" w14:textId="3070E26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1D1140">
              <w:rPr>
                <w:lang w:bidi="es-ES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2937DF" w14:textId="4C4EC442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1D1140">
              <w:rPr>
                <w:lang w:bidi="es-ES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514970" w14:textId="1E733753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1D1140">
              <w:rPr>
                <w:lang w:bidi="es-ES"/>
              </w:rPr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7B4F50" w14:textId="4C08B85C" w:rsidR="00AA7959" w:rsidRPr="005E0323" w:rsidRDefault="001D1140" w:rsidP="00AA7959">
            <w:pPr>
              <w:pStyle w:val="Fechas"/>
            </w:pPr>
            <w:r>
              <w:rPr>
                <w:lang w:bidi="es-ES"/>
              </w:rPr>
              <w:t>29</w:t>
            </w:r>
          </w:p>
        </w:tc>
      </w:tr>
      <w:tr w:rsidR="0005195E" w:rsidRPr="005E0323" w14:paraId="4868B5A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81A48E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92A8AF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5E3E41" w14:textId="77777777" w:rsidR="00800901" w:rsidRPr="005E0323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87270C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F1AC42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6A42F6" w14:textId="77777777" w:rsidR="00800901" w:rsidRPr="005E0323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9788D2" w14:textId="77777777" w:rsidR="00800901" w:rsidRPr="005E0323" w:rsidRDefault="00800901" w:rsidP="00943931"/>
        </w:tc>
      </w:tr>
      <w:tr w:rsidR="00800901" w:rsidRPr="005E0323" w14:paraId="1C0D124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0CDD6B" w14:textId="416E67AD" w:rsidR="00800901" w:rsidRPr="005E0323" w:rsidRDefault="002E1C85" w:rsidP="00943931">
            <w:pPr>
              <w:pStyle w:val="Fechas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973C59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F2DA27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A7F05F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BD3D10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DC4C66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6BF118" w14:textId="77777777" w:rsidR="00800901" w:rsidRPr="005E0323" w:rsidRDefault="00800901" w:rsidP="00943931">
            <w:pPr>
              <w:pStyle w:val="Fechas"/>
            </w:pPr>
          </w:p>
        </w:tc>
      </w:tr>
      <w:tr w:rsidR="00800901" w:rsidRPr="005E0323" w14:paraId="7E478ED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83824A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2A2FD2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794416" w14:textId="77777777" w:rsidR="00800901" w:rsidRPr="005E0323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35CDB1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0E701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4AD3D3" w14:textId="77777777" w:rsidR="00800901" w:rsidRPr="005E0323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AD23EA" w14:textId="77777777" w:rsidR="00800901" w:rsidRPr="005E0323" w:rsidRDefault="00800901" w:rsidP="00943931"/>
        </w:tc>
      </w:tr>
    </w:tbl>
    <w:p w14:paraId="1A3EB45B" w14:textId="77777777" w:rsidR="00D435C2" w:rsidRPr="005E0323" w:rsidRDefault="00D435C2" w:rsidP="00D435C2"/>
    <w:p w14:paraId="7299C506" w14:textId="77777777" w:rsidR="00D435C2" w:rsidRPr="005E0323" w:rsidRDefault="00D435C2" w:rsidP="00D435C2">
      <w:pPr>
        <w:sectPr w:rsidR="00D435C2" w:rsidRPr="005E0323" w:rsidSect="005F18EE">
          <w:pgSz w:w="16838" w:h="11906" w:orient="landscape" w:code="9"/>
          <w:pgMar w:top="720" w:right="720" w:bottom="567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Diseño de tabla"/>
      </w:tblPr>
      <w:tblGrid>
        <w:gridCol w:w="2201"/>
        <w:gridCol w:w="2201"/>
        <w:gridCol w:w="2201"/>
        <w:gridCol w:w="1097"/>
        <w:gridCol w:w="1104"/>
        <w:gridCol w:w="2201"/>
        <w:gridCol w:w="2201"/>
        <w:gridCol w:w="2195"/>
        <w:gridCol w:w="12"/>
      </w:tblGrid>
      <w:tr w:rsidR="00800901" w:rsidRPr="005E0323" w14:paraId="2595846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0285957" w14:textId="77777777" w:rsidR="00800901" w:rsidRPr="005E0323" w:rsidRDefault="00800901" w:rsidP="009F2E06">
            <w:pPr>
              <w:pStyle w:val="Mes"/>
            </w:pPr>
            <w:r w:rsidRPr="005E0323">
              <w:lastRenderedPageBreak/>
              <w:t>Julio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6F81048" w14:textId="77777777" w:rsidR="00800901" w:rsidRPr="005E0323" w:rsidRDefault="00800901" w:rsidP="00943931"/>
        </w:tc>
      </w:tr>
      <w:tr w:rsidR="00800901" w:rsidRPr="005E0323" w14:paraId="12BA27E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4055322" w14:textId="77777777" w:rsidR="00800901" w:rsidRPr="005E0323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B5338E4" w14:textId="0A407982" w:rsidR="00800901" w:rsidRPr="005E0323" w:rsidRDefault="00800901" w:rsidP="00943931">
            <w:pPr>
              <w:pStyle w:val="Ao"/>
            </w:pPr>
            <w:r w:rsidRPr="005E0323">
              <w:rPr>
                <w:lang w:bidi="es-ES"/>
              </w:rPr>
              <w:t>202</w:t>
            </w:r>
            <w:r w:rsidR="00563D2B">
              <w:rPr>
                <w:lang w:bidi="es-ES"/>
              </w:rPr>
              <w:t>5</w:t>
            </w:r>
          </w:p>
        </w:tc>
      </w:tr>
      <w:tr w:rsidR="00800901" w:rsidRPr="005E0323" w14:paraId="1F4B143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A9A38D8" w14:textId="77777777" w:rsidR="00800901" w:rsidRPr="005E0323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9835B1C" w14:textId="77777777" w:rsidR="00800901" w:rsidRPr="005E0323" w:rsidRDefault="00800901" w:rsidP="00943931"/>
        </w:tc>
      </w:tr>
      <w:tr w:rsidR="001E56DB" w:rsidRPr="005E0323" w14:paraId="131699C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E527F88" w14:textId="77777777" w:rsidR="001E56DB" w:rsidRPr="005E0323" w:rsidRDefault="005F4AAD" w:rsidP="001E56DB">
            <w:pPr>
              <w:pStyle w:val="Das"/>
            </w:pPr>
            <w:sdt>
              <w:sdtPr>
                <w:id w:val="953754873"/>
                <w:placeholder>
                  <w:docPart w:val="AAB2F677CEEE4E83BA2947100FC37197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Lunes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F3552D" w14:textId="77777777" w:rsidR="001E56DB" w:rsidRPr="005E0323" w:rsidRDefault="005F4AAD" w:rsidP="001E56DB">
            <w:pPr>
              <w:pStyle w:val="Das"/>
            </w:pPr>
            <w:sdt>
              <w:sdtPr>
                <w:id w:val="-1385641338"/>
                <w:placeholder>
                  <w:docPart w:val="00D9FC73B9F540668E901B54F7456120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B179835" w14:textId="77777777" w:rsidR="001E56DB" w:rsidRPr="005E0323" w:rsidRDefault="005F4AAD" w:rsidP="001E56DB">
            <w:pPr>
              <w:pStyle w:val="Das"/>
            </w:pPr>
            <w:sdt>
              <w:sdtPr>
                <w:id w:val="-685210496"/>
                <w:placeholder>
                  <w:docPart w:val="0F7419B00A9642B688787FED28879E19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370292" w14:textId="77777777" w:rsidR="001E56DB" w:rsidRPr="005E0323" w:rsidRDefault="005F4AAD" w:rsidP="001E56DB">
            <w:pPr>
              <w:pStyle w:val="Das"/>
            </w:pPr>
            <w:sdt>
              <w:sdtPr>
                <w:id w:val="-2004044857"/>
                <w:placeholder>
                  <w:docPart w:val="2CAD74143FA64548A8D04FF9AEE275BE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6A624B" w14:textId="77777777" w:rsidR="001E56DB" w:rsidRPr="005E0323" w:rsidRDefault="005F4AAD" w:rsidP="001E56DB">
            <w:pPr>
              <w:pStyle w:val="Das"/>
            </w:pPr>
            <w:sdt>
              <w:sdtPr>
                <w:id w:val="1000086029"/>
                <w:placeholder>
                  <w:docPart w:val="C05DA10459FB4489BB6B3BD17953698D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49CD7B" w14:textId="77777777" w:rsidR="001E56DB" w:rsidRPr="005E0323" w:rsidRDefault="005F4AAD" w:rsidP="001E56DB">
            <w:pPr>
              <w:pStyle w:val="Das"/>
            </w:pPr>
            <w:sdt>
              <w:sdtPr>
                <w:id w:val="-1522088534"/>
                <w:placeholder>
                  <w:docPart w:val="2B01E0525090450593E16AEB96D53504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65CD9A6" w14:textId="77777777" w:rsidR="001E56DB" w:rsidRPr="005E0323" w:rsidRDefault="005F4AAD" w:rsidP="001E56DB">
            <w:pPr>
              <w:pStyle w:val="Das"/>
            </w:pPr>
            <w:sdt>
              <w:sdtPr>
                <w:id w:val="-2114356060"/>
                <w:placeholder>
                  <w:docPart w:val="233226EEE9BD4B1F913FE08D7A6DDC19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D</w:t>
                </w:r>
                <w:r w:rsidR="001E56DB" w:rsidRPr="005E0323">
                  <w:rPr>
                    <w:rFonts w:eastAsia="SimSun"/>
                    <w:lang w:bidi="es-ES"/>
                  </w:rPr>
                  <w:t>om</w:t>
                </w:r>
                <w:r w:rsidR="001E56DB" w:rsidRPr="005E0323">
                  <w:rPr>
                    <w:lang w:bidi="es-ES"/>
                  </w:rPr>
                  <w:t>ingo</w:t>
                </w:r>
              </w:sdtContent>
            </w:sdt>
          </w:p>
        </w:tc>
      </w:tr>
      <w:tr w:rsidR="00AA7959" w:rsidRPr="005E0323" w14:paraId="3A6959E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167DBF" w14:textId="08232634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E2FE66" w14:textId="2C26EC7D" w:rsidR="00AA7959" w:rsidRPr="005E0323" w:rsidRDefault="00255BFF" w:rsidP="00AA7959">
            <w:pPr>
              <w:pStyle w:val="Fechas"/>
            </w:pPr>
            <w: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466C1D" w14:textId="1BCA2BDA" w:rsidR="00AA7959" w:rsidRPr="005E0323" w:rsidRDefault="00255BFF" w:rsidP="00AA7959">
            <w:pPr>
              <w:pStyle w:val="Fechas"/>
            </w:pPr>
            <w:r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AE854D" w14:textId="63940D2A" w:rsidR="00AA7959" w:rsidRPr="005E0323" w:rsidRDefault="00255BFF" w:rsidP="00AA7959">
            <w:pPr>
              <w:pStyle w:val="Fecha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3CC2F8" w14:textId="7CFA8178" w:rsidR="00AA7959" w:rsidRPr="005E0323" w:rsidRDefault="00255BFF" w:rsidP="00AA7959">
            <w:pPr>
              <w:pStyle w:val="Fecha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10A8CA" w14:textId="5E0E2DB4" w:rsidR="00AA7959" w:rsidRPr="005E0323" w:rsidRDefault="00255BFF" w:rsidP="00AA7959">
            <w:pPr>
              <w:pStyle w:val="Fechas"/>
            </w:pPr>
            <w:r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28419A" w14:textId="4531057E" w:rsidR="00AA7959" w:rsidRPr="005E0323" w:rsidRDefault="00255BFF" w:rsidP="00AA7959">
            <w:pPr>
              <w:pStyle w:val="Fechas"/>
            </w:pPr>
            <w:r>
              <w:t>6</w:t>
            </w:r>
          </w:p>
        </w:tc>
      </w:tr>
      <w:tr w:rsidR="00AA7959" w:rsidRPr="005E0323" w14:paraId="5BAED01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ABE703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CA4FFB" w14:textId="667DB24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6B2D9E" w14:textId="328953BD" w:rsidR="00AA7959" w:rsidRPr="005E0323" w:rsidRDefault="00BF07D0" w:rsidP="00AA7959">
            <w:r>
              <w:t>Fin del ciclo escolar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C1F3A5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ACD456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5AC773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A2694E" w14:textId="77777777" w:rsidR="00AA7959" w:rsidRPr="005E0323" w:rsidRDefault="00AA7959" w:rsidP="00AA7959"/>
        </w:tc>
      </w:tr>
      <w:tr w:rsidR="00AA7959" w:rsidRPr="005E0323" w14:paraId="38682A5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710A65" w14:textId="6C644024" w:rsidR="00AA7959" w:rsidRPr="005E0323" w:rsidRDefault="00255BFF" w:rsidP="00AA7959">
            <w:pPr>
              <w:pStyle w:val="Fecha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A8A5F2" w14:textId="093372E9" w:rsidR="00AA7959" w:rsidRPr="005E0323" w:rsidRDefault="00255BFF" w:rsidP="00AA7959">
            <w:pPr>
              <w:pStyle w:val="Fechas"/>
            </w:pPr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F32C47" w14:textId="6E60AC22" w:rsidR="00AA7959" w:rsidRPr="005E0323" w:rsidRDefault="00255BFF" w:rsidP="00AA7959">
            <w:pPr>
              <w:pStyle w:val="Fechas"/>
            </w:pPr>
            <w:r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F660E8" w14:textId="7C7B6517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255BFF">
              <w:rPr>
                <w:lang w:bidi="es-ES"/>
              </w:rPr>
              <w:t>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F07834" w14:textId="1044B040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255BFF">
              <w:rPr>
                <w:lang w:bidi="es-ES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402726" w14:textId="100FC13C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255BFF">
              <w:rPr>
                <w:lang w:bidi="es-ES"/>
              </w:rPr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2AC8DA" w14:textId="6596168F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255BFF">
              <w:rPr>
                <w:lang w:bidi="es-ES"/>
              </w:rPr>
              <w:t>3</w:t>
            </w:r>
          </w:p>
        </w:tc>
      </w:tr>
      <w:tr w:rsidR="00AA7959" w:rsidRPr="005E0323" w14:paraId="1F9F5E5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2D089A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AFA9E0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14DD79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8168C3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9CD9B4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58B891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AD54EB" w14:textId="77777777" w:rsidR="00AA7959" w:rsidRPr="005E0323" w:rsidRDefault="00AA7959" w:rsidP="00AA7959"/>
        </w:tc>
      </w:tr>
      <w:tr w:rsidR="00AA7959" w:rsidRPr="005E0323" w14:paraId="3774F73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F3E8F5" w14:textId="0B0FA799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255BFF">
              <w:rPr>
                <w:lang w:bidi="es-ES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3CCA4F" w14:textId="17A10B71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255BFF">
              <w:rPr>
                <w:lang w:bidi="es-ES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2A013B" w14:textId="05EB6267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255BFF">
              <w:rPr>
                <w:lang w:bidi="es-ES"/>
              </w:rPr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7E07AF" w14:textId="2E8618E1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255BFF">
              <w:rPr>
                <w:lang w:bidi="es-ES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F9707B" w14:textId="5202168B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255BFF">
              <w:rPr>
                <w:lang w:bidi="es-ES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5D0976" w14:textId="1FA52C1F" w:rsidR="00AA7959" w:rsidRPr="005E0323" w:rsidRDefault="00255BFF" w:rsidP="00AA7959">
            <w:pPr>
              <w:pStyle w:val="Fechas"/>
            </w:pPr>
            <w:r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40A133" w14:textId="23B15150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255BFF">
              <w:rPr>
                <w:lang w:bidi="es-ES"/>
              </w:rPr>
              <w:t>0</w:t>
            </w:r>
          </w:p>
        </w:tc>
      </w:tr>
      <w:tr w:rsidR="00AA7959" w:rsidRPr="005E0323" w14:paraId="130DA30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3DFDF0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438FB1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EC5949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2A1338" w14:textId="1043910D" w:rsidR="00AA7959" w:rsidRPr="005E0323" w:rsidRDefault="00BF07D0" w:rsidP="00AA7959">
            <w:r>
              <w:t>Inicio de vacaciones de la escuela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30330B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2315D3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08F78D" w14:textId="77777777" w:rsidR="00AA7959" w:rsidRPr="005E0323" w:rsidRDefault="00AA7959" w:rsidP="00AA7959"/>
        </w:tc>
      </w:tr>
      <w:tr w:rsidR="00AA7959" w:rsidRPr="005E0323" w14:paraId="0DF8140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343656" w14:textId="003B4F63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255BFF">
              <w:rPr>
                <w:lang w:bidi="es-ES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153F36" w14:textId="7507B953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255BFF">
              <w:rPr>
                <w:lang w:bidi="es-ES"/>
              </w:rP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26B668" w14:textId="534D9777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255BFF">
              <w:rPr>
                <w:lang w:bidi="es-ES"/>
              </w:rPr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30B209" w14:textId="5EFFAA67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255BFF">
              <w:rPr>
                <w:lang w:bidi="es-ES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2ADFA9" w14:textId="5993598C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255BFF">
              <w:rPr>
                <w:lang w:bidi="es-ES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D30872" w14:textId="7FB7308D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255BFF">
              <w:rPr>
                <w:lang w:bidi="es-ES"/>
              </w:rPr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F7E424" w14:textId="5AD94959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255BFF">
              <w:rPr>
                <w:lang w:bidi="es-ES"/>
              </w:rPr>
              <w:t>7</w:t>
            </w:r>
          </w:p>
        </w:tc>
      </w:tr>
      <w:tr w:rsidR="00AA7959" w:rsidRPr="005E0323" w14:paraId="34F4643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25B11B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081ABF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F6E53C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C4F798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5B3445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F121CC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AA43B6" w14:textId="77777777" w:rsidR="00AA7959" w:rsidRPr="005E0323" w:rsidRDefault="00AA7959" w:rsidP="00AA7959"/>
        </w:tc>
      </w:tr>
      <w:tr w:rsidR="00AA7959" w:rsidRPr="005E0323" w14:paraId="3B9CE30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B5C702" w14:textId="101329A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255BFF">
              <w:rPr>
                <w:lang w:bidi="es-ES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A06B92" w14:textId="0F47A3E2" w:rsidR="00AA7959" w:rsidRPr="005E0323" w:rsidRDefault="00255BFF" w:rsidP="00AA7959">
            <w:pPr>
              <w:pStyle w:val="Fechas"/>
            </w:pPr>
            <w: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4BA3B2" w14:textId="2C6DBB8B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3</w:t>
            </w:r>
            <w:r w:rsidR="00255BFF">
              <w:rPr>
                <w:lang w:bidi="es-ES"/>
              </w:rPr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D3AD79" w14:textId="5FA30673" w:rsidR="00AA7959" w:rsidRPr="005E0323" w:rsidRDefault="00255BFF" w:rsidP="00AA7959">
            <w:pPr>
              <w:pStyle w:val="Fecha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B2AB36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5F0F8E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E4ABBB" w14:textId="77777777" w:rsidR="00AA7959" w:rsidRPr="005E0323" w:rsidRDefault="00AA7959" w:rsidP="00AA7959">
            <w:pPr>
              <w:pStyle w:val="Fechas"/>
            </w:pPr>
          </w:p>
        </w:tc>
      </w:tr>
      <w:tr w:rsidR="0005195E" w:rsidRPr="005E0323" w14:paraId="394FEDC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BF3375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25B8CB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2EFA72" w14:textId="77777777" w:rsidR="00800901" w:rsidRPr="005E0323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4AB1D2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9486EE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09106F" w14:textId="77777777" w:rsidR="00800901" w:rsidRPr="005E0323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C84019" w14:textId="77777777" w:rsidR="00800901" w:rsidRPr="005E0323" w:rsidRDefault="00800901" w:rsidP="00943931"/>
        </w:tc>
      </w:tr>
      <w:tr w:rsidR="00800901" w:rsidRPr="005E0323" w14:paraId="35055F5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60C374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3717C6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97F094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F53C19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0F7F39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907629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11F588" w14:textId="77777777" w:rsidR="00800901" w:rsidRPr="005E0323" w:rsidRDefault="00800901" w:rsidP="00943931">
            <w:pPr>
              <w:pStyle w:val="Fechas"/>
            </w:pPr>
          </w:p>
        </w:tc>
      </w:tr>
      <w:tr w:rsidR="00800901" w:rsidRPr="005E0323" w14:paraId="18F5965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26521C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28D20B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0EA99F" w14:textId="77777777" w:rsidR="00800901" w:rsidRPr="005E0323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8DE006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D826EA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59A597" w14:textId="77777777" w:rsidR="00800901" w:rsidRPr="005E0323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326FBE" w14:textId="77777777" w:rsidR="00800901" w:rsidRPr="005E0323" w:rsidRDefault="00800901" w:rsidP="00943931"/>
        </w:tc>
      </w:tr>
    </w:tbl>
    <w:p w14:paraId="2095DBBB" w14:textId="77777777" w:rsidR="00D435C2" w:rsidRPr="005E0323" w:rsidRDefault="00D435C2" w:rsidP="00D435C2"/>
    <w:p w14:paraId="301B5107" w14:textId="77777777" w:rsidR="00D435C2" w:rsidRPr="005E0323" w:rsidRDefault="00D435C2" w:rsidP="00D435C2">
      <w:pPr>
        <w:sectPr w:rsidR="00D435C2" w:rsidRPr="005E0323" w:rsidSect="005F18EE">
          <w:pgSz w:w="16838" w:h="11906" w:orient="landscape" w:code="9"/>
          <w:pgMar w:top="720" w:right="720" w:bottom="567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Diseño de tabla"/>
      </w:tblPr>
      <w:tblGrid>
        <w:gridCol w:w="2201"/>
        <w:gridCol w:w="2201"/>
        <w:gridCol w:w="2201"/>
        <w:gridCol w:w="1097"/>
        <w:gridCol w:w="1104"/>
        <w:gridCol w:w="2201"/>
        <w:gridCol w:w="2201"/>
        <w:gridCol w:w="2195"/>
        <w:gridCol w:w="12"/>
      </w:tblGrid>
      <w:tr w:rsidR="00800901" w:rsidRPr="005E0323" w14:paraId="2D1AB4F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230046F2" w14:textId="77777777" w:rsidR="00800901" w:rsidRPr="005E0323" w:rsidRDefault="00800901" w:rsidP="009F2E06">
            <w:pPr>
              <w:pStyle w:val="Mes"/>
            </w:pPr>
            <w:r w:rsidRPr="005E0323">
              <w:lastRenderedPageBreak/>
              <w:t>Agosto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CAE7DBD" w14:textId="77777777" w:rsidR="00800901" w:rsidRPr="005E0323" w:rsidRDefault="00800901" w:rsidP="00943931"/>
        </w:tc>
      </w:tr>
      <w:tr w:rsidR="00800901" w:rsidRPr="005E0323" w14:paraId="1E31BC5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49D6ADA" w14:textId="77777777" w:rsidR="00800901" w:rsidRPr="005E0323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6192874" w14:textId="68AC0252" w:rsidR="00800901" w:rsidRPr="005E0323" w:rsidRDefault="00800901" w:rsidP="00943931">
            <w:pPr>
              <w:pStyle w:val="Ao"/>
            </w:pPr>
            <w:r w:rsidRPr="005E0323">
              <w:rPr>
                <w:lang w:bidi="es-ES"/>
              </w:rPr>
              <w:t>202</w:t>
            </w:r>
            <w:r w:rsidR="00306E73">
              <w:rPr>
                <w:lang w:bidi="es-ES"/>
              </w:rPr>
              <w:t>5</w:t>
            </w:r>
          </w:p>
        </w:tc>
      </w:tr>
      <w:tr w:rsidR="00800901" w:rsidRPr="005E0323" w14:paraId="49BB32E5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513130B" w14:textId="77777777" w:rsidR="00800901" w:rsidRPr="005E0323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7CE8B19" w14:textId="77777777" w:rsidR="00800901" w:rsidRPr="005E0323" w:rsidRDefault="00800901" w:rsidP="00943931"/>
        </w:tc>
      </w:tr>
      <w:tr w:rsidR="001E56DB" w:rsidRPr="005E0323" w14:paraId="1F14E04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9C5BED" w14:textId="77777777" w:rsidR="001E56DB" w:rsidRPr="005E0323" w:rsidRDefault="005F4AAD" w:rsidP="001E56DB">
            <w:pPr>
              <w:pStyle w:val="Das"/>
            </w:pPr>
            <w:sdt>
              <w:sdtPr>
                <w:id w:val="-466365206"/>
                <w:placeholder>
                  <w:docPart w:val="7289EFFA83BD4CB9884F9F38A119A776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Lunes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27F59AE" w14:textId="77777777" w:rsidR="001E56DB" w:rsidRPr="005E0323" w:rsidRDefault="005F4AAD" w:rsidP="001E56DB">
            <w:pPr>
              <w:pStyle w:val="Das"/>
            </w:pPr>
            <w:sdt>
              <w:sdtPr>
                <w:id w:val="1960757666"/>
                <w:placeholder>
                  <w:docPart w:val="7F5B9C4E90D54F37AB79FF07479514D9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AA04619" w14:textId="77777777" w:rsidR="001E56DB" w:rsidRPr="005E0323" w:rsidRDefault="005F4AAD" w:rsidP="001E56DB">
            <w:pPr>
              <w:pStyle w:val="Das"/>
            </w:pPr>
            <w:sdt>
              <w:sdtPr>
                <w:id w:val="-1209642553"/>
                <w:placeholder>
                  <w:docPart w:val="05B6CB966B8D446F8849FB43D98F198F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ADF76A" w14:textId="77777777" w:rsidR="001E56DB" w:rsidRPr="005E0323" w:rsidRDefault="005F4AAD" w:rsidP="001E56DB">
            <w:pPr>
              <w:pStyle w:val="Das"/>
            </w:pPr>
            <w:sdt>
              <w:sdtPr>
                <w:id w:val="-1758898006"/>
                <w:placeholder>
                  <w:docPart w:val="79D7A2F35D9343CB9BC97DB0F628CB7B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F9582E" w14:textId="77777777" w:rsidR="001E56DB" w:rsidRPr="005E0323" w:rsidRDefault="005F4AAD" w:rsidP="001E56DB">
            <w:pPr>
              <w:pStyle w:val="Das"/>
            </w:pPr>
            <w:sdt>
              <w:sdtPr>
                <w:id w:val="-730693659"/>
                <w:placeholder>
                  <w:docPart w:val="C16E4880D76D42CC9AF4DC4CD578E28F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DB898CE" w14:textId="77777777" w:rsidR="001E56DB" w:rsidRPr="005E0323" w:rsidRDefault="005F4AAD" w:rsidP="001E56DB">
            <w:pPr>
              <w:pStyle w:val="Das"/>
            </w:pPr>
            <w:sdt>
              <w:sdtPr>
                <w:id w:val="-769618395"/>
                <w:placeholder>
                  <w:docPart w:val="85224B153BC74AF88A82E3077485C884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DCAFB3A" w14:textId="77777777" w:rsidR="001E56DB" w:rsidRPr="005E0323" w:rsidRDefault="005F4AAD" w:rsidP="001E56DB">
            <w:pPr>
              <w:pStyle w:val="Das"/>
            </w:pPr>
            <w:sdt>
              <w:sdtPr>
                <w:id w:val="-2013289046"/>
                <w:placeholder>
                  <w:docPart w:val="BB66DE41C7794A95B2BA6E3EC830AA71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D</w:t>
                </w:r>
                <w:r w:rsidR="001E56DB" w:rsidRPr="005E0323">
                  <w:rPr>
                    <w:rFonts w:eastAsia="SimSun"/>
                    <w:lang w:bidi="es-ES"/>
                  </w:rPr>
                  <w:t>om</w:t>
                </w:r>
                <w:r w:rsidR="001E56DB" w:rsidRPr="005E0323">
                  <w:rPr>
                    <w:lang w:bidi="es-ES"/>
                  </w:rPr>
                  <w:t>ingo</w:t>
                </w:r>
              </w:sdtContent>
            </w:sdt>
          </w:p>
        </w:tc>
      </w:tr>
      <w:tr w:rsidR="00AA7959" w:rsidRPr="005E0323" w14:paraId="6599132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ECAF2C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0931B4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C4B702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ADA1CB" w14:textId="29E2056B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24A8F6" w14:textId="34F8113A" w:rsidR="00AA7959" w:rsidRPr="005E0323" w:rsidRDefault="00306E73" w:rsidP="00AA7959">
            <w:pPr>
              <w:pStyle w:val="Fechas"/>
            </w:pPr>
            <w: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72B265" w14:textId="0E24BF14" w:rsidR="00AA7959" w:rsidRPr="005E0323" w:rsidRDefault="00306E73" w:rsidP="00AA7959">
            <w:pPr>
              <w:pStyle w:val="Fechas"/>
            </w:pPr>
            <w:r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329C0B" w14:textId="03A40EFD" w:rsidR="00AA7959" w:rsidRPr="005E0323" w:rsidRDefault="00306E73" w:rsidP="00AA7959">
            <w:pPr>
              <w:pStyle w:val="Fechas"/>
            </w:pPr>
            <w:r>
              <w:t>3</w:t>
            </w:r>
          </w:p>
        </w:tc>
      </w:tr>
      <w:tr w:rsidR="00AA7959" w:rsidRPr="005E0323" w14:paraId="685E928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81CCF6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A0DFDE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B93411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0F6A03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62B5E6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E93D54" w14:textId="068688E4" w:rsidR="00AA7959" w:rsidRPr="005E0323" w:rsidRDefault="00BF07D0" w:rsidP="00AA7959">
            <w:r>
              <w:t xml:space="preserve">Prepararme para las fechas de reinscripción </w:t>
            </w:r>
            <w:r w:rsidR="005C295D">
              <w:t xml:space="preserve">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E29443" w14:textId="77777777" w:rsidR="00AA7959" w:rsidRPr="005E0323" w:rsidRDefault="00AA7959" w:rsidP="00AA7959"/>
        </w:tc>
      </w:tr>
      <w:tr w:rsidR="00AA7959" w:rsidRPr="005E0323" w14:paraId="7897EDC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2803C3" w14:textId="772EEB5B" w:rsidR="00AA7959" w:rsidRPr="005E0323" w:rsidRDefault="00306E73" w:rsidP="00AA7959">
            <w:pPr>
              <w:pStyle w:val="Fecha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250498" w14:textId="7442F666" w:rsidR="00AA7959" w:rsidRPr="005E0323" w:rsidRDefault="00306E73" w:rsidP="00AA7959">
            <w:pPr>
              <w:pStyle w:val="Fecha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2DE9E6" w14:textId="656DAE73" w:rsidR="00AA7959" w:rsidRPr="005E0323" w:rsidRDefault="00306E73" w:rsidP="00AA7959">
            <w:pPr>
              <w:pStyle w:val="Fechas"/>
            </w:pPr>
            <w:r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72FC9D" w14:textId="5C534C18" w:rsidR="00AA7959" w:rsidRPr="005E0323" w:rsidRDefault="00306E73" w:rsidP="00AA7959">
            <w:pPr>
              <w:pStyle w:val="Fecha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51E7A1" w14:textId="11DDB1E0" w:rsidR="00AA7959" w:rsidRPr="005E0323" w:rsidRDefault="00306E73" w:rsidP="00AA7959">
            <w:pPr>
              <w:pStyle w:val="Fechas"/>
            </w:pPr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2FE819" w14:textId="68D19871" w:rsidR="00AA7959" w:rsidRPr="005E0323" w:rsidRDefault="00306E73" w:rsidP="00AA7959">
            <w:pPr>
              <w:pStyle w:val="Fechas"/>
            </w:pPr>
            <w:r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E7F467" w14:textId="54ADD30D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306E73">
              <w:rPr>
                <w:lang w:bidi="es-ES"/>
              </w:rPr>
              <w:t>0</w:t>
            </w:r>
          </w:p>
        </w:tc>
      </w:tr>
      <w:tr w:rsidR="00AA7959" w:rsidRPr="005E0323" w14:paraId="4F2342A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89EDBD" w14:textId="41AED2F5" w:rsidR="00AA7959" w:rsidRPr="005E0323" w:rsidRDefault="005C295D" w:rsidP="00AA7959">
            <w:r>
              <w:t>Comparar el progreso de mi vida Fitness desde el inicio hasta el momento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727502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FF7F42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C1BCED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79AD0D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F07888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4CC4B5" w14:textId="77777777" w:rsidR="00AA7959" w:rsidRPr="005E0323" w:rsidRDefault="00AA7959" w:rsidP="00AA7959"/>
        </w:tc>
      </w:tr>
      <w:tr w:rsidR="00AA7959" w:rsidRPr="005E0323" w14:paraId="6813C59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C0AD8E" w14:textId="55942783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306E73">
              <w:rPr>
                <w:lang w:bidi="es-ES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CECC7E" w14:textId="766E776B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306E73">
              <w:rPr>
                <w:lang w:bidi="es-ES"/>
              </w:rP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87E88C" w14:textId="1704249A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306E73">
              <w:rPr>
                <w:lang w:bidi="es-ES"/>
              </w:rPr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F1168D" w14:textId="441E6889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306E73">
              <w:rPr>
                <w:lang w:bidi="es-ES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FB1B4F" w14:textId="708BC044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306E73">
              <w:rPr>
                <w:lang w:bidi="es-ES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535162" w14:textId="2AC34DA8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306E73">
              <w:rPr>
                <w:lang w:bidi="es-ES"/>
              </w:rPr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65F278" w14:textId="52E201E2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306E73">
              <w:rPr>
                <w:lang w:bidi="es-ES"/>
              </w:rPr>
              <w:t>7</w:t>
            </w:r>
          </w:p>
        </w:tc>
      </w:tr>
      <w:tr w:rsidR="00AA7959" w:rsidRPr="005E0323" w14:paraId="65961B6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8F8C64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09B90F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0D6165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5E3DBA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72E0D6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284A89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C0269D" w14:textId="77777777" w:rsidR="00AA7959" w:rsidRPr="005E0323" w:rsidRDefault="00AA7959" w:rsidP="00AA7959"/>
        </w:tc>
      </w:tr>
      <w:tr w:rsidR="00AA7959" w:rsidRPr="005E0323" w14:paraId="39DE2C2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A5BAAC" w14:textId="16721F83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306E73">
              <w:rPr>
                <w:lang w:bidi="es-ES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F72F2D" w14:textId="6D6E8001" w:rsidR="00AA7959" w:rsidRPr="005E0323" w:rsidRDefault="00306E73" w:rsidP="00AA7959">
            <w:pPr>
              <w:pStyle w:val="Fechas"/>
            </w:pPr>
            <w: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D9B141" w14:textId="0A0430C5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306E73">
              <w:rPr>
                <w:lang w:bidi="es-ES"/>
              </w:rPr>
              <w:t>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71F7A3" w14:textId="00811499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306E73">
              <w:rPr>
                <w:lang w:bidi="es-ES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35E6C7" w14:textId="5D372B4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306E73">
              <w:rPr>
                <w:lang w:bidi="es-ES"/>
              </w:rP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E353D4" w14:textId="1710BA74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306E73">
              <w:rPr>
                <w:lang w:bidi="es-ES"/>
              </w:rPr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13EFAB" w14:textId="2A8408F7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306E73">
              <w:rPr>
                <w:lang w:bidi="es-ES"/>
              </w:rPr>
              <w:t>4</w:t>
            </w:r>
          </w:p>
        </w:tc>
      </w:tr>
      <w:tr w:rsidR="00AA7959" w:rsidRPr="005E0323" w14:paraId="50EB8EA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5043B0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416BE9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D5B397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57A211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F1238B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ED5C45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F99591" w14:textId="77777777" w:rsidR="00AA7959" w:rsidRPr="005E0323" w:rsidRDefault="00AA7959" w:rsidP="00AA7959"/>
        </w:tc>
      </w:tr>
      <w:tr w:rsidR="00AA7959" w:rsidRPr="005E0323" w14:paraId="76C9F12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CB7DBE" w14:textId="33B4E556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306E73">
              <w:rPr>
                <w:lang w:bidi="es-ES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A3D842" w14:textId="4617B2BB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306E73">
              <w:rPr>
                <w:lang w:bidi="es-ES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AC4E18" w14:textId="6202217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306E73">
              <w:rPr>
                <w:lang w:bidi="es-ES"/>
              </w:rPr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3CBAB2" w14:textId="5344D060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306E73">
              <w:rPr>
                <w:lang w:bidi="es-ES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D31F8C" w14:textId="1C868CC0" w:rsidR="00AA7959" w:rsidRPr="005E0323" w:rsidRDefault="00C654DF" w:rsidP="00AA7959">
            <w:pPr>
              <w:pStyle w:val="Fechas"/>
            </w:pPr>
            <w: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6E1262" w14:textId="5404B6BC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3</w:t>
            </w:r>
            <w:r w:rsidR="00C654DF">
              <w:rPr>
                <w:lang w:bidi="es-ES"/>
              </w:rPr>
              <w:t>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C3E8E3" w14:textId="4F6EFC09" w:rsidR="00AA7959" w:rsidRPr="005E0323" w:rsidRDefault="00C654DF" w:rsidP="00AA7959">
            <w:pPr>
              <w:pStyle w:val="Fechas"/>
            </w:pPr>
            <w:r>
              <w:t>31</w:t>
            </w:r>
          </w:p>
        </w:tc>
      </w:tr>
      <w:tr w:rsidR="0005195E" w:rsidRPr="005E0323" w14:paraId="02E494C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364BB4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02FD41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BA5751" w14:textId="77777777" w:rsidR="00800901" w:rsidRPr="005E0323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B49AD1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A3F5FB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205E8C" w14:textId="77777777" w:rsidR="00800901" w:rsidRPr="005E0323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D7FBD3" w14:textId="77777777" w:rsidR="00800901" w:rsidRPr="005E0323" w:rsidRDefault="00800901" w:rsidP="00943931"/>
        </w:tc>
      </w:tr>
      <w:tr w:rsidR="00800901" w:rsidRPr="005E0323" w14:paraId="31E23D9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2BBEC8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42AC24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D2B55F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84E49E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43327A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F44B2F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F53440" w14:textId="77777777" w:rsidR="00800901" w:rsidRPr="005E0323" w:rsidRDefault="00800901" w:rsidP="00943931">
            <w:pPr>
              <w:pStyle w:val="Fechas"/>
            </w:pPr>
          </w:p>
        </w:tc>
      </w:tr>
      <w:tr w:rsidR="00800901" w:rsidRPr="005E0323" w14:paraId="413AD35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608DA3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267544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6D7D61" w14:textId="77777777" w:rsidR="00800901" w:rsidRPr="005E0323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6FDD9D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958EAD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8F56FF" w14:textId="77777777" w:rsidR="00800901" w:rsidRPr="005E0323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09276F" w14:textId="77777777" w:rsidR="00800901" w:rsidRPr="005E0323" w:rsidRDefault="00800901" w:rsidP="00943931"/>
        </w:tc>
      </w:tr>
    </w:tbl>
    <w:p w14:paraId="08CBC73F" w14:textId="77777777" w:rsidR="00D435C2" w:rsidRPr="005E0323" w:rsidRDefault="00D435C2" w:rsidP="00D435C2"/>
    <w:p w14:paraId="0CA7664D" w14:textId="77777777" w:rsidR="00D435C2" w:rsidRPr="005E0323" w:rsidRDefault="00D435C2" w:rsidP="00D435C2">
      <w:pPr>
        <w:sectPr w:rsidR="00D435C2" w:rsidRPr="005E0323" w:rsidSect="005F18EE">
          <w:pgSz w:w="16838" w:h="11906" w:orient="landscape" w:code="9"/>
          <w:pgMar w:top="720" w:right="720" w:bottom="567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Diseño de tabla"/>
      </w:tblPr>
      <w:tblGrid>
        <w:gridCol w:w="2201"/>
        <w:gridCol w:w="2201"/>
        <w:gridCol w:w="2201"/>
        <w:gridCol w:w="1097"/>
        <w:gridCol w:w="1104"/>
        <w:gridCol w:w="2201"/>
        <w:gridCol w:w="2201"/>
        <w:gridCol w:w="2195"/>
        <w:gridCol w:w="12"/>
      </w:tblGrid>
      <w:tr w:rsidR="00800901" w:rsidRPr="005E0323" w14:paraId="7B0827E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D0C441C" w14:textId="77777777" w:rsidR="00800901" w:rsidRPr="005E0323" w:rsidRDefault="00800901" w:rsidP="009F2E06">
            <w:pPr>
              <w:pStyle w:val="Mes"/>
            </w:pPr>
            <w:r w:rsidRPr="005E0323">
              <w:lastRenderedPageBreak/>
              <w:t>Septiembre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A9D9920" w14:textId="77777777" w:rsidR="00800901" w:rsidRPr="005E0323" w:rsidRDefault="00800901" w:rsidP="00943931"/>
        </w:tc>
      </w:tr>
      <w:tr w:rsidR="00800901" w:rsidRPr="005E0323" w14:paraId="3D30656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2EED8FB" w14:textId="77777777" w:rsidR="00800901" w:rsidRPr="005E0323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006BA93" w14:textId="5FB3078C" w:rsidR="00800901" w:rsidRPr="005E0323" w:rsidRDefault="00800901" w:rsidP="00943931">
            <w:pPr>
              <w:pStyle w:val="Ao"/>
            </w:pPr>
            <w:r w:rsidRPr="005E0323">
              <w:rPr>
                <w:lang w:bidi="es-ES"/>
              </w:rPr>
              <w:t>202</w:t>
            </w:r>
            <w:r w:rsidR="00C654DF">
              <w:rPr>
                <w:lang w:bidi="es-ES"/>
              </w:rPr>
              <w:t>5</w:t>
            </w:r>
          </w:p>
        </w:tc>
      </w:tr>
      <w:tr w:rsidR="00800901" w:rsidRPr="005E0323" w14:paraId="228CF2BC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4AE3221" w14:textId="77777777" w:rsidR="00800901" w:rsidRPr="005E0323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9C5C114" w14:textId="77777777" w:rsidR="00800901" w:rsidRPr="005E0323" w:rsidRDefault="00800901" w:rsidP="00943931"/>
        </w:tc>
      </w:tr>
      <w:tr w:rsidR="001E56DB" w:rsidRPr="005E0323" w14:paraId="2466EE8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448E14E" w14:textId="77777777" w:rsidR="001E56DB" w:rsidRPr="005E0323" w:rsidRDefault="005F4AAD" w:rsidP="001E56DB">
            <w:pPr>
              <w:pStyle w:val="Das"/>
            </w:pPr>
            <w:sdt>
              <w:sdtPr>
                <w:id w:val="-1906595631"/>
                <w:placeholder>
                  <w:docPart w:val="35464918CC6A4A059EC8A2F3E906AF6A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Lunes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AF819FE" w14:textId="77777777" w:rsidR="001E56DB" w:rsidRPr="005E0323" w:rsidRDefault="005F4AAD" w:rsidP="001E56DB">
            <w:pPr>
              <w:pStyle w:val="Das"/>
            </w:pPr>
            <w:sdt>
              <w:sdtPr>
                <w:id w:val="-878248016"/>
                <w:placeholder>
                  <w:docPart w:val="1F69EB55DBC846B0B87028459276DEBA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B0A0901" w14:textId="77777777" w:rsidR="001E56DB" w:rsidRPr="005E0323" w:rsidRDefault="005F4AAD" w:rsidP="001E56DB">
            <w:pPr>
              <w:pStyle w:val="Das"/>
            </w:pPr>
            <w:sdt>
              <w:sdtPr>
                <w:id w:val="-2078728228"/>
                <w:placeholder>
                  <w:docPart w:val="262C341EE20B4F0ABD0DAEFB569FACAC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B083C23" w14:textId="77777777" w:rsidR="001E56DB" w:rsidRPr="005E0323" w:rsidRDefault="005F4AAD" w:rsidP="001E56DB">
            <w:pPr>
              <w:pStyle w:val="Das"/>
            </w:pPr>
            <w:sdt>
              <w:sdtPr>
                <w:id w:val="-1905590026"/>
                <w:placeholder>
                  <w:docPart w:val="7E7BEF0B042D476FB0423F5C130E4E2A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5F7DD36" w14:textId="77777777" w:rsidR="001E56DB" w:rsidRPr="005E0323" w:rsidRDefault="005F4AAD" w:rsidP="001E56DB">
            <w:pPr>
              <w:pStyle w:val="Das"/>
            </w:pPr>
            <w:sdt>
              <w:sdtPr>
                <w:id w:val="572401484"/>
                <w:placeholder>
                  <w:docPart w:val="5C53649146D241C2AF49D98113F53934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0EE39EE" w14:textId="77777777" w:rsidR="001E56DB" w:rsidRPr="005E0323" w:rsidRDefault="005F4AAD" w:rsidP="001E56DB">
            <w:pPr>
              <w:pStyle w:val="Das"/>
            </w:pPr>
            <w:sdt>
              <w:sdtPr>
                <w:id w:val="-737174174"/>
                <w:placeholder>
                  <w:docPart w:val="F64B388C836F4010B020B6243D82DC60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E314D14" w14:textId="77777777" w:rsidR="001E56DB" w:rsidRPr="005E0323" w:rsidRDefault="005F4AAD" w:rsidP="001E56DB">
            <w:pPr>
              <w:pStyle w:val="Das"/>
            </w:pPr>
            <w:sdt>
              <w:sdtPr>
                <w:id w:val="-1182043651"/>
                <w:placeholder>
                  <w:docPart w:val="67183CF3194E4959B605C32430DA22B7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D</w:t>
                </w:r>
                <w:r w:rsidR="001E56DB" w:rsidRPr="005E0323">
                  <w:rPr>
                    <w:rFonts w:eastAsia="SimSun"/>
                    <w:lang w:bidi="es-ES"/>
                  </w:rPr>
                  <w:t>om</w:t>
                </w:r>
                <w:r w:rsidR="001E56DB" w:rsidRPr="005E0323">
                  <w:rPr>
                    <w:lang w:bidi="es-ES"/>
                  </w:rPr>
                  <w:t>ingo</w:t>
                </w:r>
              </w:sdtContent>
            </w:sdt>
          </w:p>
        </w:tc>
      </w:tr>
      <w:tr w:rsidR="00AA7959" w:rsidRPr="005E0323" w14:paraId="75E6E4C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D89678" w14:textId="36AEA21E" w:rsidR="00AA7959" w:rsidRPr="005E0323" w:rsidRDefault="00791BC9" w:rsidP="00AA7959">
            <w:pPr>
              <w:pStyle w:val="Fechas"/>
            </w:pPr>
            <w: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1137A2" w14:textId="648E31B0" w:rsidR="00AA7959" w:rsidRPr="005E0323" w:rsidRDefault="00791BC9" w:rsidP="00AA7959">
            <w:pPr>
              <w:pStyle w:val="Fechas"/>
            </w:pP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902AFA" w14:textId="64327E73" w:rsidR="00AA7959" w:rsidRPr="005E0323" w:rsidRDefault="00791BC9" w:rsidP="00AA7959">
            <w:pPr>
              <w:pStyle w:val="Fechas"/>
            </w:pPr>
            <w:r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CD8C97" w14:textId="7070BD36" w:rsidR="00AA7959" w:rsidRPr="005E0323" w:rsidRDefault="002B0900" w:rsidP="00AA7959">
            <w:pPr>
              <w:pStyle w:val="Fecha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97598A" w14:textId="3017A971" w:rsidR="00AA7959" w:rsidRPr="005E0323" w:rsidRDefault="002B0900" w:rsidP="00AA7959">
            <w:pPr>
              <w:pStyle w:val="Fecha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2F76C" w14:textId="16CC3263" w:rsidR="00AA7959" w:rsidRPr="005E0323" w:rsidRDefault="002B0900" w:rsidP="00AA7959">
            <w:pPr>
              <w:pStyle w:val="Fechas"/>
            </w:pPr>
            <w:r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EAC07B" w14:textId="32B5CDBE" w:rsidR="00AA7959" w:rsidRPr="005E0323" w:rsidRDefault="002B0900" w:rsidP="00AA7959">
            <w:pPr>
              <w:pStyle w:val="Fechas"/>
            </w:pPr>
            <w:r>
              <w:t>7</w:t>
            </w:r>
          </w:p>
        </w:tc>
      </w:tr>
      <w:tr w:rsidR="00AA7959" w:rsidRPr="005E0323" w14:paraId="4A1AC34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E3AC0A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4BDE4F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9C855E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B54CFA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56E6E4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E48B06" w14:textId="76461ABB" w:rsidR="00AA7959" w:rsidRPr="005E0323" w:rsidRDefault="005C295D" w:rsidP="00AA7959">
            <w:r>
              <w:t>Salida de ruta con mi moto hacia Ixtapan de la Sal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B648FB" w14:textId="72055792" w:rsidR="00AA7959" w:rsidRPr="005E0323" w:rsidRDefault="00AA7959" w:rsidP="00AA7959"/>
        </w:tc>
      </w:tr>
      <w:tr w:rsidR="00AA7959" w:rsidRPr="005E0323" w14:paraId="742B577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C2BC54" w14:textId="14D30D39" w:rsidR="00AA7959" w:rsidRPr="005E0323" w:rsidRDefault="002B0900" w:rsidP="00AA7959">
            <w:pPr>
              <w:pStyle w:val="Fechas"/>
            </w:pPr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BFE989" w14:textId="77058F77" w:rsidR="00AA7959" w:rsidRPr="005E0323" w:rsidRDefault="002B0900" w:rsidP="00AA7959">
            <w:pPr>
              <w:pStyle w:val="Fechas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6F12E6" w14:textId="2DC59057" w:rsidR="00AA7959" w:rsidRPr="005E0323" w:rsidRDefault="002B0900" w:rsidP="00AA7959">
            <w:pPr>
              <w:pStyle w:val="Fechas"/>
            </w:pPr>
            <w:r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34CB35" w14:textId="4B6A8D85" w:rsidR="00AA7959" w:rsidRPr="005E0323" w:rsidRDefault="002B0900" w:rsidP="00AA7959">
            <w:pPr>
              <w:pStyle w:val="Fechas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649F4C" w14:textId="79027B52" w:rsidR="00AA7959" w:rsidRPr="005E0323" w:rsidRDefault="002B0900" w:rsidP="00AA7959">
            <w:pPr>
              <w:pStyle w:val="Fechas"/>
            </w:pPr>
            <w: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4007CA" w14:textId="52998688" w:rsidR="00AA7959" w:rsidRPr="005E0323" w:rsidRDefault="002B0900" w:rsidP="00AA7959">
            <w:pPr>
              <w:pStyle w:val="Fechas"/>
            </w:pPr>
            <w:r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77C0C7" w14:textId="21986B47" w:rsidR="00AA7959" w:rsidRPr="005E0323" w:rsidRDefault="002B0900" w:rsidP="00AA7959">
            <w:pPr>
              <w:pStyle w:val="Fechas"/>
            </w:pPr>
            <w:r>
              <w:t>14</w:t>
            </w:r>
          </w:p>
        </w:tc>
      </w:tr>
      <w:tr w:rsidR="00AA7959" w:rsidRPr="005E0323" w14:paraId="086A361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C6C9B8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3563E6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46300B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ADE664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6C86B5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78BBAC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C4A13B" w14:textId="77777777" w:rsidR="00AA7959" w:rsidRPr="005E0323" w:rsidRDefault="00AA7959" w:rsidP="00AA7959"/>
        </w:tc>
      </w:tr>
      <w:tr w:rsidR="00AA7959" w:rsidRPr="005E0323" w14:paraId="21CC7C2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A8F7B9" w14:textId="71BCC1C2" w:rsidR="00AA7959" w:rsidRPr="005E0323" w:rsidRDefault="002B0900" w:rsidP="00AA7959">
            <w:pPr>
              <w:pStyle w:val="Fechas"/>
            </w:pPr>
            <w: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47457" w14:textId="5F5E916F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2B0900">
              <w:rPr>
                <w:lang w:bidi="es-ES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5FD219" w14:textId="3B85C7F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2B0900">
              <w:rPr>
                <w:lang w:bidi="es-ES"/>
              </w:rPr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0BCE2A" w14:textId="03773444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2B0900">
              <w:rPr>
                <w:lang w:bidi="es-ES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F10D3B" w14:textId="5B63FEF9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2B0900">
              <w:rPr>
                <w:lang w:bidi="es-ES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956074" w14:textId="769D332A" w:rsidR="00AA7959" w:rsidRPr="005E0323" w:rsidRDefault="002B0900" w:rsidP="00AA7959">
            <w:pPr>
              <w:pStyle w:val="Fechas"/>
            </w:pPr>
            <w:r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A2420B" w14:textId="364A9D3B" w:rsidR="00AA7959" w:rsidRPr="005E0323" w:rsidRDefault="002B0900" w:rsidP="00AA7959">
            <w:pPr>
              <w:pStyle w:val="Fechas"/>
            </w:pPr>
            <w:r>
              <w:t>21</w:t>
            </w:r>
          </w:p>
        </w:tc>
      </w:tr>
      <w:tr w:rsidR="00AA7959" w:rsidRPr="005E0323" w14:paraId="70CD93F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C3F468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840682" w14:textId="22D335A9" w:rsidR="00AA7959" w:rsidRPr="005E0323" w:rsidRDefault="005C295D" w:rsidP="00AA7959">
            <w:r>
              <w:t xml:space="preserve">Dia de la Independencia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FA8311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82F4DA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F80239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7A12EF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35320B" w14:textId="77777777" w:rsidR="00AA7959" w:rsidRPr="005E0323" w:rsidRDefault="00AA7959" w:rsidP="00AA7959"/>
        </w:tc>
      </w:tr>
      <w:tr w:rsidR="00AA7959" w:rsidRPr="005E0323" w14:paraId="0E2D646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B1EE2E" w14:textId="4EA62191" w:rsidR="00AA7959" w:rsidRPr="005E0323" w:rsidRDefault="002B0900" w:rsidP="00AA7959">
            <w:pPr>
              <w:pStyle w:val="Fechas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B275C" w14:textId="42B059D0" w:rsidR="00AA7959" w:rsidRPr="005E0323" w:rsidRDefault="002B0900" w:rsidP="00AA7959">
            <w:pPr>
              <w:pStyle w:val="Fechas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F1EDA7" w14:textId="5C69FB2F" w:rsidR="00AA7959" w:rsidRPr="005E0323" w:rsidRDefault="002B0900" w:rsidP="00AA7959">
            <w:pPr>
              <w:pStyle w:val="Fechas"/>
            </w:pPr>
            <w:r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371BD2" w14:textId="2A658885" w:rsidR="00AA7959" w:rsidRPr="005E0323" w:rsidRDefault="002B0900" w:rsidP="00AA7959">
            <w:pPr>
              <w:pStyle w:val="Fechas"/>
            </w:pPr>
            <w: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3346BF" w14:textId="09F969A6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2B0900">
              <w:rPr>
                <w:lang w:bidi="es-ES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2DBFD1" w14:textId="59018D94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2B0900">
              <w:rPr>
                <w:lang w:bidi="es-ES"/>
              </w:rPr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2471C5" w14:textId="6623D5DD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2B0900">
              <w:rPr>
                <w:lang w:bidi="es-ES"/>
              </w:rPr>
              <w:t>7</w:t>
            </w:r>
          </w:p>
        </w:tc>
      </w:tr>
      <w:tr w:rsidR="00AA7959" w:rsidRPr="005E0323" w14:paraId="3E353C7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728139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D4652E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3A3C26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225E9D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947A95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2FA642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09FCD4" w14:textId="77777777" w:rsidR="00AA7959" w:rsidRPr="005E0323" w:rsidRDefault="00AA7959" w:rsidP="00AA7959"/>
        </w:tc>
      </w:tr>
      <w:tr w:rsidR="00AA7959" w:rsidRPr="005E0323" w14:paraId="482CCC7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5D66FE" w14:textId="6287294C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2B0900">
              <w:rPr>
                <w:lang w:bidi="es-ES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44D5DE" w14:textId="4DBF4980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2B0900">
              <w:rPr>
                <w:lang w:bidi="es-ES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CD9D50" w14:textId="6F3DCDEE" w:rsidR="00AA7959" w:rsidRPr="005E0323" w:rsidRDefault="002B0900" w:rsidP="00AA7959">
            <w:pPr>
              <w:pStyle w:val="Fechas"/>
            </w:pPr>
            <w:r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18BC9C" w14:textId="179F27DA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088F81" w14:textId="250A4950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7611BE" w14:textId="450034F7" w:rsidR="00AA7959" w:rsidRPr="005E0323" w:rsidRDefault="00AA7959" w:rsidP="00AA7959">
            <w:pPr>
              <w:pStyle w:val="Fecha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93839C" w14:textId="00254C0A" w:rsidR="00AA7959" w:rsidRPr="005E0323" w:rsidRDefault="00AA7959" w:rsidP="00AA7959">
            <w:pPr>
              <w:pStyle w:val="Fechas"/>
            </w:pPr>
          </w:p>
        </w:tc>
      </w:tr>
      <w:tr w:rsidR="00AA7959" w:rsidRPr="005E0323" w14:paraId="0708712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ADC8EC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20D0F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BADB9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471AB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897055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A74419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EC370B" w14:textId="77777777" w:rsidR="00AA7959" w:rsidRPr="005E0323" w:rsidRDefault="00AA7959" w:rsidP="00AA7959"/>
        </w:tc>
      </w:tr>
      <w:tr w:rsidR="00AA7959" w:rsidRPr="005E0323" w14:paraId="599AC91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EA6618" w14:textId="5E10DDBB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5BA100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3C67A0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602ACF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571E30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2E1339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A427E1" w14:textId="77777777" w:rsidR="00AA7959" w:rsidRPr="005E0323" w:rsidRDefault="00AA7959" w:rsidP="00AA7959">
            <w:pPr>
              <w:pStyle w:val="Fechas"/>
            </w:pPr>
          </w:p>
        </w:tc>
      </w:tr>
      <w:tr w:rsidR="00800901" w:rsidRPr="005E0323" w14:paraId="41790D0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2155D8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E6F4D1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4ADC59" w14:textId="77777777" w:rsidR="00800901" w:rsidRPr="005E0323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F44E3A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69BF57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DE5641" w14:textId="77777777" w:rsidR="00800901" w:rsidRPr="005E0323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9FD9F2" w14:textId="77777777" w:rsidR="00800901" w:rsidRPr="005E0323" w:rsidRDefault="00800901" w:rsidP="00943931"/>
        </w:tc>
      </w:tr>
    </w:tbl>
    <w:p w14:paraId="5BF69A64" w14:textId="77777777" w:rsidR="00D435C2" w:rsidRPr="005E0323" w:rsidRDefault="00D435C2" w:rsidP="00D435C2"/>
    <w:p w14:paraId="1E8DD309" w14:textId="77777777" w:rsidR="00D435C2" w:rsidRPr="005E0323" w:rsidRDefault="00D435C2" w:rsidP="00D435C2">
      <w:pPr>
        <w:sectPr w:rsidR="00D435C2" w:rsidRPr="005E0323" w:rsidSect="005F18EE">
          <w:pgSz w:w="16838" w:h="11906" w:orient="landscape" w:code="9"/>
          <w:pgMar w:top="720" w:right="720" w:bottom="567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Diseño de tabla"/>
      </w:tblPr>
      <w:tblGrid>
        <w:gridCol w:w="2201"/>
        <w:gridCol w:w="2201"/>
        <w:gridCol w:w="2201"/>
        <w:gridCol w:w="1097"/>
        <w:gridCol w:w="1104"/>
        <w:gridCol w:w="2201"/>
        <w:gridCol w:w="2201"/>
        <w:gridCol w:w="2195"/>
        <w:gridCol w:w="12"/>
      </w:tblGrid>
      <w:tr w:rsidR="00800901" w:rsidRPr="005E0323" w14:paraId="10FE29D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41E5B88A" w14:textId="77777777" w:rsidR="00800901" w:rsidRPr="005E0323" w:rsidRDefault="00800901" w:rsidP="009F2E06">
            <w:pPr>
              <w:pStyle w:val="Mes"/>
            </w:pPr>
            <w:r w:rsidRPr="005E0323">
              <w:lastRenderedPageBreak/>
              <w:t>Octubre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4E56FC9" w14:textId="77777777" w:rsidR="00800901" w:rsidRPr="005E0323" w:rsidRDefault="00800901" w:rsidP="00943931"/>
        </w:tc>
      </w:tr>
      <w:tr w:rsidR="00800901" w:rsidRPr="005E0323" w14:paraId="53665AD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1980350" w14:textId="77777777" w:rsidR="00800901" w:rsidRPr="005E0323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FC3BE3F" w14:textId="3ADA6D3B" w:rsidR="00800901" w:rsidRPr="005E0323" w:rsidRDefault="00800901" w:rsidP="00943931">
            <w:pPr>
              <w:pStyle w:val="Ao"/>
            </w:pPr>
            <w:r w:rsidRPr="005E0323">
              <w:rPr>
                <w:lang w:bidi="es-ES"/>
              </w:rPr>
              <w:t>202</w:t>
            </w:r>
            <w:r w:rsidR="000216B0">
              <w:rPr>
                <w:lang w:bidi="es-ES"/>
              </w:rPr>
              <w:t>5</w:t>
            </w:r>
          </w:p>
        </w:tc>
      </w:tr>
      <w:tr w:rsidR="00800901" w:rsidRPr="005E0323" w14:paraId="4CDFB3E1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8B7DB40" w14:textId="77777777" w:rsidR="00800901" w:rsidRPr="005E0323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062E45D" w14:textId="77777777" w:rsidR="00800901" w:rsidRPr="005E0323" w:rsidRDefault="00800901" w:rsidP="00943931"/>
        </w:tc>
      </w:tr>
      <w:tr w:rsidR="001E56DB" w:rsidRPr="005E0323" w14:paraId="6AB362E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D048E63" w14:textId="77777777" w:rsidR="001E56DB" w:rsidRPr="005E0323" w:rsidRDefault="005F4AAD" w:rsidP="001E56DB">
            <w:pPr>
              <w:pStyle w:val="Das"/>
            </w:pPr>
            <w:sdt>
              <w:sdtPr>
                <w:id w:val="225736628"/>
                <w:placeholder>
                  <w:docPart w:val="5FFC4A046E224F799B40AE78F570A1D5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Lunes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2D74906" w14:textId="77777777" w:rsidR="001E56DB" w:rsidRPr="005E0323" w:rsidRDefault="005F4AAD" w:rsidP="001E56DB">
            <w:pPr>
              <w:pStyle w:val="Das"/>
            </w:pPr>
            <w:sdt>
              <w:sdtPr>
                <w:id w:val="-1897578170"/>
                <w:placeholder>
                  <w:docPart w:val="DED726A44EF24141AB82C27351C38264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8195BF2" w14:textId="77777777" w:rsidR="001E56DB" w:rsidRPr="005E0323" w:rsidRDefault="005F4AAD" w:rsidP="001E56DB">
            <w:pPr>
              <w:pStyle w:val="Das"/>
            </w:pPr>
            <w:sdt>
              <w:sdtPr>
                <w:id w:val="1870176050"/>
                <w:placeholder>
                  <w:docPart w:val="82C27BD62C284D4B95BC91A5A3652C89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FE93AFE" w14:textId="77777777" w:rsidR="001E56DB" w:rsidRPr="005E0323" w:rsidRDefault="005F4AAD" w:rsidP="001E56DB">
            <w:pPr>
              <w:pStyle w:val="Das"/>
            </w:pPr>
            <w:sdt>
              <w:sdtPr>
                <w:id w:val="-1392729597"/>
                <w:placeholder>
                  <w:docPart w:val="B792E3CE844D418988DB3292816D5120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88E138" w14:textId="77777777" w:rsidR="001E56DB" w:rsidRPr="005E0323" w:rsidRDefault="005F4AAD" w:rsidP="001E56DB">
            <w:pPr>
              <w:pStyle w:val="Das"/>
            </w:pPr>
            <w:sdt>
              <w:sdtPr>
                <w:id w:val="-1391107270"/>
                <w:placeholder>
                  <w:docPart w:val="3B7FEEC39CCA401FA2A862E920A080DE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B34C4A2" w14:textId="77777777" w:rsidR="001E56DB" w:rsidRPr="005E0323" w:rsidRDefault="005F4AAD" w:rsidP="001E56DB">
            <w:pPr>
              <w:pStyle w:val="Das"/>
            </w:pPr>
            <w:sdt>
              <w:sdtPr>
                <w:id w:val="-46299002"/>
                <w:placeholder>
                  <w:docPart w:val="D589DC58E6384CE6B6C85B6A018B58C6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6869E6" w14:textId="77777777" w:rsidR="001E56DB" w:rsidRPr="005E0323" w:rsidRDefault="005F4AAD" w:rsidP="001E56DB">
            <w:pPr>
              <w:pStyle w:val="Das"/>
            </w:pPr>
            <w:sdt>
              <w:sdtPr>
                <w:id w:val="-639949967"/>
                <w:placeholder>
                  <w:docPart w:val="E08BB4C6D10C41E4BEACAA99E042A08E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D</w:t>
                </w:r>
                <w:r w:rsidR="001E56DB" w:rsidRPr="005E0323">
                  <w:rPr>
                    <w:rFonts w:eastAsia="SimSun"/>
                    <w:lang w:bidi="es-ES"/>
                  </w:rPr>
                  <w:t>om</w:t>
                </w:r>
                <w:r w:rsidR="001E56DB" w:rsidRPr="005E0323">
                  <w:rPr>
                    <w:lang w:bidi="es-ES"/>
                  </w:rPr>
                  <w:t>ingo</w:t>
                </w:r>
              </w:sdtContent>
            </w:sdt>
          </w:p>
        </w:tc>
      </w:tr>
      <w:tr w:rsidR="00AA7959" w:rsidRPr="005E0323" w14:paraId="62FD112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E673FC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FC879A" w14:textId="13B45F84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EAFEEE" w14:textId="4FECE598" w:rsidR="00AA7959" w:rsidRPr="005E0323" w:rsidRDefault="00766FBE" w:rsidP="00AA7959">
            <w:pPr>
              <w:pStyle w:val="Fechas"/>
            </w:pPr>
            <w:r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42BE17" w14:textId="4081ABEF" w:rsidR="00AA7959" w:rsidRPr="005E0323" w:rsidRDefault="00766FBE" w:rsidP="00AA7959">
            <w:pPr>
              <w:pStyle w:val="Fechas"/>
            </w:pP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332B9" w14:textId="2AD95389" w:rsidR="00AA7959" w:rsidRPr="005E0323" w:rsidRDefault="00766FBE" w:rsidP="00AA7959">
            <w:pPr>
              <w:pStyle w:val="Fecha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3DD027" w14:textId="6C15770D" w:rsidR="00AA7959" w:rsidRPr="005E0323" w:rsidRDefault="00766FBE" w:rsidP="00AA7959">
            <w:pPr>
              <w:pStyle w:val="Fechas"/>
            </w:pPr>
            <w:r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674634" w14:textId="254E39B6" w:rsidR="00AA7959" w:rsidRPr="005E0323" w:rsidRDefault="00766FBE" w:rsidP="00AA7959">
            <w:pPr>
              <w:pStyle w:val="Fechas"/>
            </w:pPr>
            <w:r>
              <w:t>5</w:t>
            </w:r>
          </w:p>
        </w:tc>
      </w:tr>
      <w:tr w:rsidR="00AA7959" w:rsidRPr="005E0323" w14:paraId="4293256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880453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1AA0FE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9F1CFE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282BB0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2102F7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7B734F" w14:textId="70E641B5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034C4E" w14:textId="77777777" w:rsidR="00AA7959" w:rsidRPr="005E0323" w:rsidRDefault="00AA7959" w:rsidP="00AA7959"/>
        </w:tc>
      </w:tr>
      <w:tr w:rsidR="00AA7959" w:rsidRPr="005E0323" w14:paraId="3B8900E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0F9F51" w14:textId="7A3B6216" w:rsidR="00AA7959" w:rsidRPr="005E0323" w:rsidRDefault="00766FBE" w:rsidP="00AA7959">
            <w:pPr>
              <w:pStyle w:val="Fecha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5F9C4C" w14:textId="2998C724" w:rsidR="00AA7959" w:rsidRPr="005E0323" w:rsidRDefault="00885588" w:rsidP="00AA7959">
            <w:pPr>
              <w:pStyle w:val="Fecha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FC0074" w14:textId="0F90F454" w:rsidR="00AA7959" w:rsidRPr="005E0323" w:rsidRDefault="00885588" w:rsidP="00AA7959">
            <w:pPr>
              <w:pStyle w:val="Fechas"/>
            </w:pPr>
            <w:r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AA2AC0" w14:textId="39056F55" w:rsidR="00AA7959" w:rsidRPr="005E0323" w:rsidRDefault="00885588" w:rsidP="00AA7959">
            <w:pPr>
              <w:pStyle w:val="Fechas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36BB9A" w14:textId="56C72258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885588">
              <w:rPr>
                <w:lang w:bidi="es-ES"/>
              </w:rPr>
              <w:t>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7D119" w14:textId="58F16543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885588">
              <w:rPr>
                <w:lang w:bidi="es-ES"/>
              </w:rP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AD7C5F" w14:textId="41D14650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885588">
              <w:rPr>
                <w:lang w:bidi="es-ES"/>
              </w:rPr>
              <w:t>2</w:t>
            </w:r>
          </w:p>
        </w:tc>
      </w:tr>
      <w:tr w:rsidR="00AA7959" w:rsidRPr="005E0323" w14:paraId="2FFE223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F4321D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334751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43E4E4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B0B8FA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B5007F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E0F262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BF892B" w14:textId="77777777" w:rsidR="00AA7959" w:rsidRPr="005E0323" w:rsidRDefault="00AA7959" w:rsidP="00AA7959"/>
        </w:tc>
      </w:tr>
      <w:tr w:rsidR="00AA7959" w:rsidRPr="005E0323" w14:paraId="0BBD6CB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7391E4" w14:textId="09DD7044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885588">
              <w:rPr>
                <w:lang w:bidi="es-ES"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B09F9C" w14:textId="25C0583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885588">
              <w:rPr>
                <w:lang w:bidi="es-ES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E7FDF5" w14:textId="0658C608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885588">
              <w:rPr>
                <w:lang w:bidi="es-ES"/>
              </w:rPr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069B7D" w14:textId="4177EAE4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885588">
              <w:rPr>
                <w:lang w:bidi="es-ES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87CB14" w14:textId="7B28DAE0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885588">
              <w:rPr>
                <w:lang w:bidi="es-ES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866860" w14:textId="660EDCB8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885588">
              <w:rPr>
                <w:lang w:bidi="es-ES"/>
              </w:rPr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5F07DC" w14:textId="2E8B00E2" w:rsidR="00AA7959" w:rsidRPr="005E0323" w:rsidRDefault="00885588" w:rsidP="00AA7959">
            <w:pPr>
              <w:pStyle w:val="Fechas"/>
            </w:pPr>
            <w:r>
              <w:t>19</w:t>
            </w:r>
          </w:p>
        </w:tc>
      </w:tr>
      <w:tr w:rsidR="00AA7959" w:rsidRPr="005E0323" w14:paraId="49495BD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00BAF6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1173B1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901EBF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F8703C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F68862" w14:textId="0E907729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B0898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E585C2" w14:textId="77777777" w:rsidR="00AA7959" w:rsidRPr="005E0323" w:rsidRDefault="00AA7959" w:rsidP="00AA7959"/>
        </w:tc>
      </w:tr>
      <w:tr w:rsidR="00AA7959" w:rsidRPr="005E0323" w14:paraId="2CB1042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540977" w14:textId="187D42EC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885588">
              <w:rPr>
                <w:lang w:bidi="es-ES"/>
              </w:rPr>
              <w:t>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FBD7F9" w14:textId="1276ED86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885588">
              <w:rPr>
                <w:lang w:bidi="es-ES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9938B6" w14:textId="71977DA0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885588">
              <w:rPr>
                <w:lang w:bidi="es-ES"/>
              </w:rPr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215C02" w14:textId="3CC1F794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885588">
              <w:rPr>
                <w:lang w:bidi="es-ES"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D393EA" w14:textId="56E75003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885588">
              <w:rPr>
                <w:lang w:bidi="es-ES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DE5404" w14:textId="196B2E9A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885588">
              <w:rPr>
                <w:lang w:bidi="es-ES"/>
              </w:rPr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4A1FC0" w14:textId="30D4691D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885588">
              <w:rPr>
                <w:lang w:bidi="es-ES"/>
              </w:rPr>
              <w:t>6</w:t>
            </w:r>
          </w:p>
        </w:tc>
      </w:tr>
      <w:tr w:rsidR="00AA7959" w:rsidRPr="005E0323" w14:paraId="4181BF0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F952AB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E51F53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EF6547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0D427E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BC97CB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180D2D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BE6DA9" w14:textId="77777777" w:rsidR="00AA7959" w:rsidRPr="005E0323" w:rsidRDefault="00AA7959" w:rsidP="00AA7959"/>
        </w:tc>
      </w:tr>
      <w:tr w:rsidR="00AA7959" w:rsidRPr="005E0323" w14:paraId="2F3D33C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8AC9E3" w14:textId="7CFDB073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885588">
              <w:rPr>
                <w:lang w:bidi="es-ES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6FC87B" w14:textId="2E90BF35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885588">
              <w:rPr>
                <w:lang w:bidi="es-ES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6AE74E" w14:textId="5FE703A2" w:rsidR="00AA7959" w:rsidRPr="005E0323" w:rsidRDefault="00885588" w:rsidP="00AA7959">
            <w:pPr>
              <w:pStyle w:val="Fechas"/>
            </w:pPr>
            <w:r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388642" w14:textId="14354DDC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3</w:t>
            </w:r>
            <w:r w:rsidR="00885588">
              <w:rPr>
                <w:lang w:bidi="es-ES"/>
              </w:rPr>
              <w:t>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83739C" w14:textId="01518EAB" w:rsidR="00AA7959" w:rsidRPr="005E0323" w:rsidRDefault="000F07A3" w:rsidP="00AA7959">
            <w:pPr>
              <w:pStyle w:val="Fecha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F6F526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27859A" w14:textId="77777777" w:rsidR="00AA7959" w:rsidRPr="005E0323" w:rsidRDefault="00AA7959" w:rsidP="00AA7959">
            <w:pPr>
              <w:pStyle w:val="Fechas"/>
            </w:pPr>
          </w:p>
        </w:tc>
      </w:tr>
      <w:tr w:rsidR="0005195E" w:rsidRPr="005E0323" w14:paraId="7E11E48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F7E9B3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CD6FC4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456FB8" w14:textId="05252316" w:rsidR="00800901" w:rsidRPr="005E0323" w:rsidRDefault="005C295D" w:rsidP="00943931">
            <w:r>
              <w:t xml:space="preserve">Hacer mi ofrenda para celebrar el día de muertos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DBC48E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045D7" w14:textId="0CB1CE7F" w:rsidR="00800901" w:rsidRPr="005E0323" w:rsidRDefault="005C295D" w:rsidP="00943931">
            <w:r>
              <w:t xml:space="preserve">Ver un maratón de películas de Halloween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54232C" w14:textId="77777777" w:rsidR="00800901" w:rsidRPr="005E0323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D60F33" w14:textId="77777777" w:rsidR="00800901" w:rsidRPr="005E0323" w:rsidRDefault="00800901" w:rsidP="00943931"/>
        </w:tc>
      </w:tr>
      <w:tr w:rsidR="00800901" w:rsidRPr="005E0323" w14:paraId="4D42DB5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79EAF0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36BA73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9BAFA1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ADBC3B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1B104E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4D5754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1C06F0" w14:textId="77777777" w:rsidR="00800901" w:rsidRPr="005E0323" w:rsidRDefault="00800901" w:rsidP="00943931">
            <w:pPr>
              <w:pStyle w:val="Fechas"/>
            </w:pPr>
          </w:p>
        </w:tc>
      </w:tr>
      <w:tr w:rsidR="00800901" w:rsidRPr="005E0323" w14:paraId="420EC80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E63EC7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03106A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998E39" w14:textId="77777777" w:rsidR="00800901" w:rsidRPr="005E0323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F1E0C5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48CB06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A15668" w14:textId="77777777" w:rsidR="00800901" w:rsidRPr="005E0323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7CBA95" w14:textId="77777777" w:rsidR="00800901" w:rsidRPr="005E0323" w:rsidRDefault="00800901" w:rsidP="00943931"/>
        </w:tc>
      </w:tr>
    </w:tbl>
    <w:p w14:paraId="4C1DD0DF" w14:textId="77777777" w:rsidR="00D435C2" w:rsidRPr="005E0323" w:rsidRDefault="00D435C2" w:rsidP="00D435C2">
      <w:pPr>
        <w:sectPr w:rsidR="00D435C2" w:rsidRPr="005E0323" w:rsidSect="005F18EE">
          <w:pgSz w:w="16838" w:h="11906" w:orient="landscape" w:code="9"/>
          <w:pgMar w:top="720" w:right="720" w:bottom="567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Diseño de tabla"/>
      </w:tblPr>
      <w:tblGrid>
        <w:gridCol w:w="2201"/>
        <w:gridCol w:w="2201"/>
        <w:gridCol w:w="2201"/>
        <w:gridCol w:w="1097"/>
        <w:gridCol w:w="1104"/>
        <w:gridCol w:w="2201"/>
        <w:gridCol w:w="2201"/>
        <w:gridCol w:w="2195"/>
        <w:gridCol w:w="12"/>
      </w:tblGrid>
      <w:tr w:rsidR="00800901" w:rsidRPr="005E0323" w14:paraId="07C2FC3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2EE2EAA8" w14:textId="77777777" w:rsidR="00800901" w:rsidRPr="005E0323" w:rsidRDefault="00800901" w:rsidP="009F2E06">
            <w:pPr>
              <w:pStyle w:val="Mes"/>
            </w:pPr>
            <w:r w:rsidRPr="005E0323">
              <w:lastRenderedPageBreak/>
              <w:t>Noviembre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250FB3C" w14:textId="77777777" w:rsidR="00800901" w:rsidRPr="005E0323" w:rsidRDefault="00800901" w:rsidP="00943931"/>
        </w:tc>
      </w:tr>
      <w:tr w:rsidR="00800901" w:rsidRPr="005E0323" w14:paraId="2C15289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E52DEDD" w14:textId="77777777" w:rsidR="00800901" w:rsidRPr="005E0323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C3C9B0E" w14:textId="59576338" w:rsidR="00800901" w:rsidRPr="005E0323" w:rsidRDefault="00800901" w:rsidP="00943931">
            <w:pPr>
              <w:pStyle w:val="Ao"/>
            </w:pPr>
            <w:r w:rsidRPr="005E0323">
              <w:rPr>
                <w:lang w:bidi="es-ES"/>
              </w:rPr>
              <w:t>202</w:t>
            </w:r>
            <w:r w:rsidR="000F07A3">
              <w:rPr>
                <w:lang w:bidi="es-ES"/>
              </w:rPr>
              <w:t>5</w:t>
            </w:r>
          </w:p>
        </w:tc>
      </w:tr>
      <w:tr w:rsidR="00800901" w:rsidRPr="005E0323" w14:paraId="65ADC8B1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2C35E7B" w14:textId="77777777" w:rsidR="00800901" w:rsidRPr="005E0323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C0C79E9" w14:textId="77777777" w:rsidR="00800901" w:rsidRPr="005E0323" w:rsidRDefault="00800901" w:rsidP="00943931"/>
        </w:tc>
      </w:tr>
      <w:tr w:rsidR="001E56DB" w:rsidRPr="005E0323" w14:paraId="4693445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F92177" w14:textId="77777777" w:rsidR="001E56DB" w:rsidRPr="005E0323" w:rsidRDefault="005F4AAD" w:rsidP="001E56DB">
            <w:pPr>
              <w:pStyle w:val="Das"/>
            </w:pPr>
            <w:sdt>
              <w:sdtPr>
                <w:id w:val="654805189"/>
                <w:placeholder>
                  <w:docPart w:val="B6DE8B9340514EE388640BF9CAF2A492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Lunes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E85B30A" w14:textId="77777777" w:rsidR="001E56DB" w:rsidRPr="005E0323" w:rsidRDefault="005F4AAD" w:rsidP="001E56DB">
            <w:pPr>
              <w:pStyle w:val="Das"/>
            </w:pPr>
            <w:sdt>
              <w:sdtPr>
                <w:id w:val="1266817884"/>
                <w:placeholder>
                  <w:docPart w:val="93C0A2DDF85B47FE9C8F17BAF45C8B38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32542F" w14:textId="77777777" w:rsidR="001E56DB" w:rsidRPr="005E0323" w:rsidRDefault="005F4AAD" w:rsidP="001E56DB">
            <w:pPr>
              <w:pStyle w:val="Das"/>
            </w:pPr>
            <w:sdt>
              <w:sdtPr>
                <w:id w:val="-757057917"/>
                <w:placeholder>
                  <w:docPart w:val="5231474EB417439CB1F7D8B23CEB2A20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7D468D6" w14:textId="77777777" w:rsidR="001E56DB" w:rsidRPr="005E0323" w:rsidRDefault="005F4AAD" w:rsidP="001E56DB">
            <w:pPr>
              <w:pStyle w:val="Das"/>
            </w:pPr>
            <w:sdt>
              <w:sdtPr>
                <w:id w:val="-1966035357"/>
                <w:placeholder>
                  <w:docPart w:val="B3C3A187EC8649008FE7E951434E6DF2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AC6CAD0" w14:textId="77777777" w:rsidR="001E56DB" w:rsidRPr="005E0323" w:rsidRDefault="005F4AAD" w:rsidP="001E56DB">
            <w:pPr>
              <w:pStyle w:val="Das"/>
            </w:pPr>
            <w:sdt>
              <w:sdtPr>
                <w:id w:val="1814359817"/>
                <w:placeholder>
                  <w:docPart w:val="AADBD336A87448C9B3C9332CBCA08F7A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75F44B7" w14:textId="77777777" w:rsidR="001E56DB" w:rsidRPr="005E0323" w:rsidRDefault="005F4AAD" w:rsidP="001E56DB">
            <w:pPr>
              <w:pStyle w:val="Das"/>
            </w:pPr>
            <w:sdt>
              <w:sdtPr>
                <w:id w:val="-1867967837"/>
                <w:placeholder>
                  <w:docPart w:val="5A056529FF2B4F0490440D1F1F7C2AA5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DBC7F7" w14:textId="77777777" w:rsidR="001E56DB" w:rsidRPr="005E0323" w:rsidRDefault="005F4AAD" w:rsidP="001E56DB">
            <w:pPr>
              <w:pStyle w:val="Das"/>
            </w:pPr>
            <w:sdt>
              <w:sdtPr>
                <w:id w:val="1314758046"/>
                <w:placeholder>
                  <w:docPart w:val="169EBFE8DAC14E0BA10FC3C3D3693D6B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D</w:t>
                </w:r>
                <w:r w:rsidR="001E56DB" w:rsidRPr="005E0323">
                  <w:rPr>
                    <w:rFonts w:eastAsia="SimSun"/>
                    <w:lang w:bidi="es-ES"/>
                  </w:rPr>
                  <w:t>om</w:t>
                </w:r>
                <w:r w:rsidR="001E56DB" w:rsidRPr="005E0323">
                  <w:rPr>
                    <w:lang w:bidi="es-ES"/>
                  </w:rPr>
                  <w:t>ingo</w:t>
                </w:r>
              </w:sdtContent>
            </w:sdt>
          </w:p>
        </w:tc>
      </w:tr>
      <w:tr w:rsidR="00AA7959" w:rsidRPr="005E0323" w14:paraId="2854D92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B2AAE2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5266AF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3A2576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BBEA33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146132" w14:textId="088645A2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E19D9E" w14:textId="42EA3CB6" w:rsidR="00AA7959" w:rsidRPr="005E0323" w:rsidRDefault="000F07A3" w:rsidP="00AA7959">
            <w:pPr>
              <w:pStyle w:val="Fecha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68AA29" w14:textId="2B3A74AB" w:rsidR="00AA7959" w:rsidRPr="005E0323" w:rsidRDefault="000F07A3" w:rsidP="00AA7959">
            <w:pPr>
              <w:pStyle w:val="Fechas"/>
            </w:pPr>
            <w:r>
              <w:t>2</w:t>
            </w:r>
          </w:p>
        </w:tc>
      </w:tr>
      <w:tr w:rsidR="00AA7959" w:rsidRPr="005E0323" w14:paraId="6B4FC10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1BD3E2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9C64B5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D06B44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AFDEC1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015DCA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77F9C1" w14:textId="2281D7AF" w:rsidR="00AA7959" w:rsidRPr="005E0323" w:rsidRDefault="005C295D" w:rsidP="00AA7959">
            <w:r>
              <w:t xml:space="preserve">Visitar a mis familiares del rancho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B5461D" w14:textId="29CDCF62" w:rsidR="00AA7959" w:rsidRPr="005E0323" w:rsidRDefault="005C295D" w:rsidP="00AA7959">
            <w:r>
              <w:t xml:space="preserve">Celebrar mi festividad favorita, día de muertos </w:t>
            </w:r>
          </w:p>
        </w:tc>
      </w:tr>
      <w:tr w:rsidR="00AA7959" w:rsidRPr="005E0323" w14:paraId="3F2F644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AD9C29" w14:textId="4E0D4D31" w:rsidR="00AA7959" w:rsidRPr="005E0323" w:rsidRDefault="000F07A3" w:rsidP="00AA7959">
            <w:pPr>
              <w:pStyle w:val="Fecha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4CB0BB" w14:textId="7EDA9DEF" w:rsidR="00AA7959" w:rsidRPr="005E0323" w:rsidRDefault="000F07A3" w:rsidP="00AA7959">
            <w:pPr>
              <w:pStyle w:val="Fecha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24B5B2" w14:textId="5ED97F38" w:rsidR="00AA7959" w:rsidRPr="005E0323" w:rsidRDefault="000F07A3" w:rsidP="00AA7959">
            <w:pPr>
              <w:pStyle w:val="Fechas"/>
            </w:pPr>
            <w:r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B5D9C" w14:textId="6578BA64" w:rsidR="00AA7959" w:rsidRPr="005E0323" w:rsidRDefault="000F07A3" w:rsidP="00AA7959">
            <w:pPr>
              <w:pStyle w:val="Fecha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22EB88" w14:textId="2C154881" w:rsidR="00AA7959" w:rsidRPr="005E0323" w:rsidRDefault="000F07A3" w:rsidP="00AA7959">
            <w:pPr>
              <w:pStyle w:val="Fecha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B2B3A5" w14:textId="481122FC" w:rsidR="00AA7959" w:rsidRPr="005E0323" w:rsidRDefault="000F07A3" w:rsidP="00AA7959">
            <w:pPr>
              <w:pStyle w:val="Fechas"/>
            </w:pPr>
            <w:r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A2A8B8" w14:textId="61000DFE" w:rsidR="00AA7959" w:rsidRPr="005E0323" w:rsidRDefault="000F07A3" w:rsidP="00AA7959">
            <w:pPr>
              <w:pStyle w:val="Fechas"/>
            </w:pPr>
            <w:r>
              <w:t>9</w:t>
            </w:r>
          </w:p>
        </w:tc>
      </w:tr>
      <w:tr w:rsidR="00AA7959" w:rsidRPr="005E0323" w14:paraId="0DFBA2A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26AB92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90C739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379E9D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CCBCC1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724283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6E3B96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F0B279" w14:textId="77777777" w:rsidR="00AA7959" w:rsidRPr="005E0323" w:rsidRDefault="00AA7959" w:rsidP="00AA7959"/>
        </w:tc>
      </w:tr>
      <w:tr w:rsidR="00AA7959" w:rsidRPr="005E0323" w14:paraId="65E0763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9B9A37" w14:textId="73340715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0F07A3">
              <w:rPr>
                <w:lang w:bidi="es-ES"/>
              </w:rPr>
              <w:t>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77F6A4" w14:textId="67765C33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0F07A3">
              <w:rPr>
                <w:lang w:bidi="es-ES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DB011" w14:textId="3FAA77D8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0F07A3">
              <w:rPr>
                <w:lang w:bidi="es-ES"/>
              </w:rPr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9868BE" w14:textId="50DBCB9F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0F07A3">
              <w:rPr>
                <w:lang w:bidi="es-ES"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F748CB" w14:textId="1EDB4A07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0F07A3">
              <w:rPr>
                <w:lang w:bidi="es-ES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B072AF" w14:textId="4F304D6D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0F07A3">
              <w:rPr>
                <w:lang w:bidi="es-ES"/>
              </w:rPr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2C5C5E" w14:textId="15E99AA9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0F07A3">
              <w:rPr>
                <w:lang w:bidi="es-ES"/>
              </w:rPr>
              <w:t>6</w:t>
            </w:r>
          </w:p>
        </w:tc>
      </w:tr>
      <w:tr w:rsidR="00AA7959" w:rsidRPr="005E0323" w14:paraId="4F52290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23F452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60CD8C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BA5319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129463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D37D8A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8426B1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CD5567" w14:textId="77777777" w:rsidR="00AA7959" w:rsidRPr="005E0323" w:rsidRDefault="00AA7959" w:rsidP="00AA7959"/>
        </w:tc>
      </w:tr>
      <w:tr w:rsidR="00AA7959" w:rsidRPr="005E0323" w14:paraId="4D82AB2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FDF9B8" w14:textId="3AA82404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4736B8">
              <w:rPr>
                <w:lang w:bidi="es-ES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61D672" w14:textId="77973D17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4736B8">
              <w:rPr>
                <w:lang w:bidi="es-ES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6C9BA5" w14:textId="2FD58399" w:rsidR="00AA7959" w:rsidRPr="005E0323" w:rsidRDefault="004736B8" w:rsidP="00AA7959">
            <w:pPr>
              <w:pStyle w:val="Fechas"/>
            </w:pPr>
            <w:r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9BE6AE" w14:textId="3132873D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4736B8">
              <w:rPr>
                <w:lang w:bidi="es-ES"/>
              </w:rPr>
              <w:t>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ED5D9B" w14:textId="5C2F2104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4736B8">
              <w:rPr>
                <w:lang w:bidi="es-ES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2CC639" w14:textId="3CC9181F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4736B8">
              <w:rPr>
                <w:lang w:bidi="es-ES"/>
              </w:rPr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D340D" w14:textId="208301E6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4736B8">
              <w:rPr>
                <w:lang w:bidi="es-ES"/>
              </w:rPr>
              <w:t>3</w:t>
            </w:r>
          </w:p>
        </w:tc>
      </w:tr>
      <w:tr w:rsidR="00AA7959" w:rsidRPr="005E0323" w14:paraId="46B1815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ED5F4C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6DB5CF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E49FD0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D3D1B0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20590E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053B56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C2367F" w14:textId="77777777" w:rsidR="00AA7959" w:rsidRPr="005E0323" w:rsidRDefault="00AA7959" w:rsidP="00AA7959"/>
        </w:tc>
      </w:tr>
      <w:tr w:rsidR="00AA7959" w:rsidRPr="005E0323" w14:paraId="1AB5480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BB292B" w14:textId="0DF92D91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4736B8">
              <w:rPr>
                <w:lang w:bidi="es-ES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270C33" w14:textId="171EB9D0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4736B8">
              <w:rPr>
                <w:lang w:bidi="es-ES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BAF22" w14:textId="5CE311BD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4736B8">
              <w:rPr>
                <w:lang w:bidi="es-ES"/>
              </w:rPr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4A8472" w14:textId="5904978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4736B8">
              <w:rPr>
                <w:lang w:bidi="es-ES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C7C73B" w14:textId="7ABAB988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4736B8">
              <w:rPr>
                <w:lang w:bidi="es-ES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32F6A8" w14:textId="1837B44D" w:rsidR="00AA7959" w:rsidRPr="005E0323" w:rsidRDefault="004736B8" w:rsidP="00AA7959">
            <w:pPr>
              <w:pStyle w:val="Fechas"/>
            </w:pPr>
            <w:r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2D44CE" w14:textId="101B152D" w:rsidR="00AA7959" w:rsidRPr="005E0323" w:rsidRDefault="00B353FA" w:rsidP="00AA7959">
            <w:pPr>
              <w:pStyle w:val="Fechas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30</w:t>
            </w:r>
          </w:p>
        </w:tc>
      </w:tr>
      <w:tr w:rsidR="0005195E" w:rsidRPr="005E0323" w14:paraId="0620C27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9959C3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15552D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714FD3" w14:textId="77777777" w:rsidR="00800901" w:rsidRPr="005E0323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103F7F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60D010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1AE95A" w14:textId="77777777" w:rsidR="00800901" w:rsidRPr="005E0323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76FEFC" w14:textId="77777777" w:rsidR="00800901" w:rsidRPr="005E0323" w:rsidRDefault="00800901" w:rsidP="00943931"/>
        </w:tc>
      </w:tr>
      <w:tr w:rsidR="00800901" w:rsidRPr="005E0323" w14:paraId="4BB23C8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D23769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A4969A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327B86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B97488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B86FBB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A3291B" w14:textId="77777777" w:rsidR="00800901" w:rsidRPr="005E0323" w:rsidRDefault="00800901" w:rsidP="00943931">
            <w:pPr>
              <w:pStyle w:val="Fecha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6CD849" w14:textId="77777777" w:rsidR="00800901" w:rsidRPr="005E0323" w:rsidRDefault="00800901" w:rsidP="00943931">
            <w:pPr>
              <w:pStyle w:val="Fechas"/>
            </w:pPr>
          </w:p>
        </w:tc>
      </w:tr>
      <w:tr w:rsidR="00800901" w:rsidRPr="005E0323" w14:paraId="3AD21C0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C85F2F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F84FA4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13F796" w14:textId="77777777" w:rsidR="00800901" w:rsidRPr="005E0323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0DE107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7E9179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9FB72F" w14:textId="77777777" w:rsidR="00800901" w:rsidRPr="005E0323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4352F4" w14:textId="77777777" w:rsidR="00800901" w:rsidRPr="005E0323" w:rsidRDefault="00800901" w:rsidP="00943931"/>
        </w:tc>
      </w:tr>
    </w:tbl>
    <w:p w14:paraId="298B0E84" w14:textId="77777777" w:rsidR="00D435C2" w:rsidRPr="005E0323" w:rsidRDefault="00D435C2" w:rsidP="00D435C2">
      <w:pPr>
        <w:sectPr w:rsidR="00D435C2" w:rsidRPr="005E0323" w:rsidSect="005F18EE">
          <w:pgSz w:w="16838" w:h="11906" w:orient="landscape" w:code="9"/>
          <w:pgMar w:top="720" w:right="720" w:bottom="567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Diseño de tabla"/>
      </w:tblPr>
      <w:tblGrid>
        <w:gridCol w:w="2201"/>
        <w:gridCol w:w="2201"/>
        <w:gridCol w:w="2201"/>
        <w:gridCol w:w="1097"/>
        <w:gridCol w:w="1104"/>
        <w:gridCol w:w="2201"/>
        <w:gridCol w:w="2201"/>
        <w:gridCol w:w="2195"/>
        <w:gridCol w:w="12"/>
      </w:tblGrid>
      <w:tr w:rsidR="00800901" w:rsidRPr="005E0323" w14:paraId="1D1C61D3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6B8B817" w14:textId="77777777" w:rsidR="00800901" w:rsidRPr="005E0323" w:rsidRDefault="00800901" w:rsidP="009F2E06">
            <w:pPr>
              <w:pStyle w:val="Mes"/>
            </w:pPr>
            <w:r w:rsidRPr="005E0323">
              <w:lastRenderedPageBreak/>
              <w:t>Diciembre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77B37E8" w14:textId="77777777" w:rsidR="00800901" w:rsidRPr="005E0323" w:rsidRDefault="00800901" w:rsidP="00943931"/>
        </w:tc>
      </w:tr>
      <w:tr w:rsidR="00800901" w:rsidRPr="005E0323" w14:paraId="65EA3B9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4E1AB60" w14:textId="77777777" w:rsidR="00800901" w:rsidRPr="005E0323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07865E8" w14:textId="2FDD1B91" w:rsidR="00800901" w:rsidRPr="005E0323" w:rsidRDefault="00800901" w:rsidP="00943931">
            <w:pPr>
              <w:pStyle w:val="Ao"/>
            </w:pPr>
            <w:r w:rsidRPr="005E0323">
              <w:rPr>
                <w:lang w:bidi="es-ES"/>
              </w:rPr>
              <w:t>202</w:t>
            </w:r>
            <w:r w:rsidR="006104E6">
              <w:rPr>
                <w:lang w:bidi="es-ES"/>
              </w:rPr>
              <w:t>5</w:t>
            </w:r>
          </w:p>
        </w:tc>
      </w:tr>
      <w:tr w:rsidR="00800901" w:rsidRPr="005E0323" w14:paraId="2F503A49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5FBEBB0" w14:textId="77777777" w:rsidR="00800901" w:rsidRPr="005E0323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C8D99C1" w14:textId="77777777" w:rsidR="00800901" w:rsidRPr="005E0323" w:rsidRDefault="00800901" w:rsidP="00943931"/>
        </w:tc>
      </w:tr>
      <w:tr w:rsidR="001E56DB" w:rsidRPr="005E0323" w14:paraId="28EE780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D8CCB3" w14:textId="77777777" w:rsidR="001E56DB" w:rsidRPr="005E0323" w:rsidRDefault="005F4AAD" w:rsidP="001E56DB">
            <w:pPr>
              <w:pStyle w:val="Das"/>
            </w:pPr>
            <w:sdt>
              <w:sdtPr>
                <w:id w:val="138241571"/>
                <w:placeholder>
                  <w:docPart w:val="2064D208634E4506BDDE1D7B6DCC0F5B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Lunes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F31C220" w14:textId="77777777" w:rsidR="001E56DB" w:rsidRPr="005E0323" w:rsidRDefault="005F4AAD" w:rsidP="001E56DB">
            <w:pPr>
              <w:pStyle w:val="Das"/>
            </w:pPr>
            <w:sdt>
              <w:sdtPr>
                <w:id w:val="-1406684288"/>
                <w:placeholder>
                  <w:docPart w:val="663482EE27AD4B5E9EA0909A2E746438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2F109F5" w14:textId="77777777" w:rsidR="001E56DB" w:rsidRPr="005E0323" w:rsidRDefault="005F4AAD" w:rsidP="001E56DB">
            <w:pPr>
              <w:pStyle w:val="Das"/>
            </w:pPr>
            <w:sdt>
              <w:sdtPr>
                <w:id w:val="-1596318688"/>
                <w:placeholder>
                  <w:docPart w:val="AB140A0348A54D3CB2513700369BFAAE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417EF06" w14:textId="77777777" w:rsidR="001E56DB" w:rsidRPr="005E0323" w:rsidRDefault="005F4AAD" w:rsidP="001E56DB">
            <w:pPr>
              <w:pStyle w:val="Das"/>
            </w:pPr>
            <w:sdt>
              <w:sdtPr>
                <w:id w:val="928397095"/>
                <w:placeholder>
                  <w:docPart w:val="F0DE3DB2734B4230A2651BEF08B23A29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53965B0" w14:textId="77777777" w:rsidR="001E56DB" w:rsidRPr="005E0323" w:rsidRDefault="005F4AAD" w:rsidP="001E56DB">
            <w:pPr>
              <w:pStyle w:val="Das"/>
            </w:pPr>
            <w:sdt>
              <w:sdtPr>
                <w:id w:val="934946159"/>
                <w:placeholder>
                  <w:docPart w:val="FBE7BCAD25C646B683AFF79C79E752A0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5FEE6BB" w14:textId="77777777" w:rsidR="001E56DB" w:rsidRPr="005E0323" w:rsidRDefault="005F4AAD" w:rsidP="001E56DB">
            <w:pPr>
              <w:pStyle w:val="Das"/>
            </w:pPr>
            <w:sdt>
              <w:sdtPr>
                <w:id w:val="1894306318"/>
                <w:placeholder>
                  <w:docPart w:val="5C3744760E7B4D87BA33E6FCFB74ECD3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EE66CF3" w14:textId="77777777" w:rsidR="001E56DB" w:rsidRPr="005E0323" w:rsidRDefault="005F4AAD" w:rsidP="001E56DB">
            <w:pPr>
              <w:pStyle w:val="Das"/>
            </w:pPr>
            <w:sdt>
              <w:sdtPr>
                <w:id w:val="-884400213"/>
                <w:placeholder>
                  <w:docPart w:val="96435830BE344438A68CF7E0A039F8D7"/>
                </w:placeholder>
                <w:temporary/>
                <w:showingPlcHdr/>
                <w15:appearance w15:val="hidden"/>
              </w:sdtPr>
              <w:sdtEndPr/>
              <w:sdtContent>
                <w:r w:rsidR="001E56DB" w:rsidRPr="005E0323">
                  <w:rPr>
                    <w:lang w:bidi="es-ES"/>
                  </w:rPr>
                  <w:t>D</w:t>
                </w:r>
                <w:r w:rsidR="001E56DB" w:rsidRPr="005E0323">
                  <w:rPr>
                    <w:rFonts w:eastAsia="SimSun"/>
                    <w:lang w:bidi="es-ES"/>
                  </w:rPr>
                  <w:t>om</w:t>
                </w:r>
                <w:r w:rsidR="001E56DB" w:rsidRPr="005E0323">
                  <w:rPr>
                    <w:lang w:bidi="es-ES"/>
                  </w:rPr>
                  <w:t>ingo</w:t>
                </w:r>
              </w:sdtContent>
            </w:sdt>
          </w:p>
        </w:tc>
      </w:tr>
      <w:tr w:rsidR="00AA7959" w:rsidRPr="005E0323" w14:paraId="4D5FB52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7F5E89" w14:textId="2513B4E6" w:rsidR="00AA7959" w:rsidRPr="005E0323" w:rsidRDefault="00A865F6" w:rsidP="00AA7959">
            <w:pPr>
              <w:pStyle w:val="Fechas"/>
            </w:pPr>
            <w: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5A9E3D" w14:textId="000F9807" w:rsidR="00AA7959" w:rsidRPr="005E0323" w:rsidRDefault="00A865F6" w:rsidP="00AA7959">
            <w:pPr>
              <w:pStyle w:val="Fechas"/>
            </w:pP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75564A" w14:textId="7147E80E" w:rsidR="00AA7959" w:rsidRPr="005E0323" w:rsidRDefault="00A865F6" w:rsidP="00AA7959">
            <w:pPr>
              <w:pStyle w:val="Fechas"/>
            </w:pPr>
            <w:r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7C1D57" w14:textId="6E9E6509" w:rsidR="00AA7959" w:rsidRPr="005E0323" w:rsidRDefault="00A865F6" w:rsidP="00AA7959">
            <w:pPr>
              <w:pStyle w:val="Fecha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7E5EE3" w14:textId="4D96ECCD" w:rsidR="00AA7959" w:rsidRPr="005E0323" w:rsidRDefault="00A865F6" w:rsidP="00AA7959">
            <w:pPr>
              <w:pStyle w:val="Fecha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0ADA7E" w14:textId="320748EB" w:rsidR="00AA7959" w:rsidRPr="005E0323" w:rsidRDefault="00A865F6" w:rsidP="00AA7959">
            <w:pPr>
              <w:pStyle w:val="Fechas"/>
            </w:pPr>
            <w:r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6CFE2D" w14:textId="5C852E0B" w:rsidR="00AA7959" w:rsidRPr="005E0323" w:rsidRDefault="00A865F6" w:rsidP="00AA7959">
            <w:pPr>
              <w:pStyle w:val="Fechas"/>
            </w:pPr>
            <w:r>
              <w:t>7</w:t>
            </w:r>
          </w:p>
        </w:tc>
      </w:tr>
      <w:tr w:rsidR="00AA7959" w:rsidRPr="005E0323" w14:paraId="711EBE9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B46FFB" w14:textId="29C9D462" w:rsidR="00AA7959" w:rsidRPr="005E0323" w:rsidRDefault="005C295D" w:rsidP="00AA7959">
            <w:r>
              <w:t xml:space="preserve">Buscar con quien pasar navidad y año nuevo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38CFF2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8E2FCA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CC06B0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297184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F4BE3A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3298DA" w14:textId="77777777" w:rsidR="00AA7959" w:rsidRPr="005E0323" w:rsidRDefault="00AA7959" w:rsidP="00AA7959"/>
        </w:tc>
      </w:tr>
      <w:tr w:rsidR="00AA7959" w:rsidRPr="005E0323" w14:paraId="4BB3D8F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83313A" w14:textId="63F9B490" w:rsidR="00AA7959" w:rsidRPr="005E0323" w:rsidRDefault="00A865F6" w:rsidP="00AA7959">
            <w:pPr>
              <w:pStyle w:val="Fechas"/>
            </w:pPr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44DB9" w14:textId="11516740" w:rsidR="00AA7959" w:rsidRPr="005E0323" w:rsidRDefault="00A865F6" w:rsidP="00AA7959">
            <w:pPr>
              <w:pStyle w:val="Fechas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2668E8" w14:textId="0748FFF3" w:rsidR="00AA7959" w:rsidRPr="005E0323" w:rsidRDefault="00A865F6" w:rsidP="00AA7959">
            <w:pPr>
              <w:pStyle w:val="Fechas"/>
            </w:pPr>
            <w:r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9356AF" w14:textId="431F7E84" w:rsidR="00AA7959" w:rsidRPr="005E0323" w:rsidRDefault="00A865F6" w:rsidP="00AA7959">
            <w:pPr>
              <w:pStyle w:val="Fechas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15F93" w14:textId="743626C2" w:rsidR="00AA7959" w:rsidRPr="005E0323" w:rsidRDefault="00A865F6" w:rsidP="00AA7959">
            <w:pPr>
              <w:pStyle w:val="Fechas"/>
            </w:pPr>
            <w: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6C68BD" w14:textId="1B987CF2" w:rsidR="00AA7959" w:rsidRPr="005E0323" w:rsidRDefault="00A865F6" w:rsidP="00AA7959">
            <w:pPr>
              <w:pStyle w:val="Fechas"/>
            </w:pPr>
            <w:r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FAE871" w14:textId="3893AE4C" w:rsidR="00AA7959" w:rsidRPr="005E0323" w:rsidRDefault="00A865F6" w:rsidP="00AA7959">
            <w:pPr>
              <w:pStyle w:val="Fechas"/>
            </w:pPr>
            <w:r>
              <w:t>14</w:t>
            </w:r>
          </w:p>
        </w:tc>
      </w:tr>
      <w:tr w:rsidR="00AA7959" w:rsidRPr="005E0323" w14:paraId="73EC877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986CFA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999174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6DF8C9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EE3BB7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75CFB2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ADAF04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1FEDA4" w14:textId="77777777" w:rsidR="00AA7959" w:rsidRPr="005E0323" w:rsidRDefault="00AA7959" w:rsidP="00AA7959"/>
        </w:tc>
      </w:tr>
      <w:tr w:rsidR="00AA7959" w:rsidRPr="005E0323" w14:paraId="6C7D270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15C6BB" w14:textId="756A3150" w:rsidR="00AA7959" w:rsidRPr="005E0323" w:rsidRDefault="00A865F6" w:rsidP="00AA7959">
            <w:pPr>
              <w:pStyle w:val="Fechas"/>
            </w:pPr>
            <w: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5E05A" w14:textId="4CFEB331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A865F6">
              <w:rPr>
                <w:lang w:bidi="es-ES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2CD687" w14:textId="7E4701B3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A865F6">
              <w:rPr>
                <w:lang w:bidi="es-ES"/>
              </w:rPr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2EE038" w14:textId="32FA3225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A865F6">
              <w:rPr>
                <w:lang w:bidi="es-ES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5CA2C0" w14:textId="33EC53B0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1</w:t>
            </w:r>
            <w:r w:rsidR="00A865F6">
              <w:rPr>
                <w:lang w:bidi="es-ES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DC9ADB" w14:textId="31EAFE7A" w:rsidR="00AA7959" w:rsidRPr="005E0323" w:rsidRDefault="00A865F6" w:rsidP="00AA7959">
            <w:pPr>
              <w:pStyle w:val="Fechas"/>
            </w:pPr>
            <w:r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2DAE1B" w14:textId="61F81614" w:rsidR="00AA7959" w:rsidRPr="005E0323" w:rsidRDefault="00A865F6" w:rsidP="00AA7959">
            <w:pPr>
              <w:pStyle w:val="Fechas"/>
            </w:pPr>
            <w:r>
              <w:t>21</w:t>
            </w:r>
          </w:p>
        </w:tc>
      </w:tr>
      <w:tr w:rsidR="00AA7959" w:rsidRPr="005E0323" w14:paraId="5C15296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4F6D52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21AFBE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5FD468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645F17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A0CFDF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5361AC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D6DE25" w14:textId="77777777" w:rsidR="00AA7959" w:rsidRPr="005E0323" w:rsidRDefault="00AA7959" w:rsidP="00AA7959"/>
        </w:tc>
      </w:tr>
      <w:tr w:rsidR="00AA7959" w:rsidRPr="005E0323" w14:paraId="7047318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E226D7" w14:textId="7F5392D7" w:rsidR="00AA7959" w:rsidRPr="005E0323" w:rsidRDefault="00A865F6" w:rsidP="00AA7959">
            <w:pPr>
              <w:pStyle w:val="Fechas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F8D874" w14:textId="63A7EEAC" w:rsidR="00AA7959" w:rsidRPr="005E0323" w:rsidRDefault="00A865F6" w:rsidP="00AA7959">
            <w:pPr>
              <w:pStyle w:val="Fechas"/>
            </w:pPr>
            <w: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94A584" w14:textId="0D63EF0B" w:rsidR="00AA7959" w:rsidRPr="005E0323" w:rsidRDefault="00A865F6" w:rsidP="00AA7959">
            <w:pPr>
              <w:pStyle w:val="Fechas"/>
            </w:pPr>
            <w:r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9EAED0" w14:textId="031611C9" w:rsidR="00AA7959" w:rsidRPr="005E0323" w:rsidRDefault="00A865F6" w:rsidP="00AA7959">
            <w:pPr>
              <w:pStyle w:val="Fechas"/>
            </w:pPr>
            <w: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A55720" w14:textId="53F41929" w:rsidR="00AA7959" w:rsidRPr="005E0323" w:rsidRDefault="00A865F6" w:rsidP="00AA7959">
            <w:pPr>
              <w:pStyle w:val="Fechas"/>
            </w:pPr>
            <w: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0C4050" w14:textId="0B921CF4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A865F6">
              <w:rPr>
                <w:lang w:bidi="es-ES"/>
              </w:rPr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0C2729" w14:textId="2655EAD8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A865F6">
              <w:rPr>
                <w:lang w:bidi="es-ES"/>
              </w:rPr>
              <w:t>8</w:t>
            </w:r>
          </w:p>
        </w:tc>
      </w:tr>
      <w:tr w:rsidR="00AA7959" w:rsidRPr="005E0323" w14:paraId="00ABC1D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43D584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632244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26412D" w14:textId="77777777" w:rsidR="00AA7959" w:rsidRPr="005E0323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9F3736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15E09F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56EA9D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733B04" w14:textId="37C0EA32" w:rsidR="00AA7959" w:rsidRPr="005E0323" w:rsidRDefault="005C295D" w:rsidP="00AA7959">
            <w:r>
              <w:t xml:space="preserve">Hacer una reflexión critica acerca de mi vida </w:t>
            </w:r>
          </w:p>
        </w:tc>
      </w:tr>
      <w:tr w:rsidR="00AA7959" w:rsidRPr="005E0323" w14:paraId="3223ABD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3880EA" w14:textId="4DBC3DFE" w:rsidR="00AA7959" w:rsidRPr="005E0323" w:rsidRDefault="00AA7959" w:rsidP="00AA7959">
            <w:pPr>
              <w:pStyle w:val="Fechas"/>
            </w:pPr>
            <w:r w:rsidRPr="005E0323">
              <w:rPr>
                <w:lang w:bidi="es-ES"/>
              </w:rPr>
              <w:t>2</w:t>
            </w:r>
            <w:r w:rsidR="00A865F6">
              <w:rPr>
                <w:lang w:bidi="es-ES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B67E1C" w14:textId="4399A2C3" w:rsidR="00AA7959" w:rsidRPr="005E0323" w:rsidRDefault="00A865F6" w:rsidP="00AA7959">
            <w:pPr>
              <w:pStyle w:val="Fechas"/>
            </w:pPr>
            <w: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10A2BC" w14:textId="208533A9" w:rsidR="00AA7959" w:rsidRPr="005E0323" w:rsidRDefault="005C4FD2" w:rsidP="00AA7959">
            <w:pPr>
              <w:pStyle w:val="Fechas"/>
            </w:pPr>
            <w:r>
              <w:t>31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3FC05E" w14:textId="0C1B1349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C3A73A" w14:textId="22A58EE5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F2FDB8" w14:textId="56E19591" w:rsidR="00AA7959" w:rsidRPr="005E0323" w:rsidRDefault="00AA7959" w:rsidP="00AA7959">
            <w:pPr>
              <w:pStyle w:val="Fecha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FC1E50" w14:textId="06C44F40" w:rsidR="00AA7959" w:rsidRPr="005E0323" w:rsidRDefault="00AA7959" w:rsidP="00AA7959">
            <w:pPr>
              <w:pStyle w:val="Fechas"/>
            </w:pPr>
          </w:p>
        </w:tc>
      </w:tr>
      <w:tr w:rsidR="00AA7959" w:rsidRPr="005E0323" w14:paraId="1079CFC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835914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FD1A2C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E1F5E1" w14:textId="11237F96" w:rsidR="00AA7959" w:rsidRPr="005E0323" w:rsidRDefault="005C295D" w:rsidP="00AA7959">
            <w:r>
              <w:t>Fin del año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A2A828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19E432" w14:textId="77777777" w:rsidR="00AA7959" w:rsidRPr="005E0323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540797" w14:textId="77777777" w:rsidR="00AA7959" w:rsidRPr="005E0323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B3F2E4" w14:textId="77777777" w:rsidR="00AA7959" w:rsidRPr="005E0323" w:rsidRDefault="00AA7959" w:rsidP="00AA7959"/>
        </w:tc>
      </w:tr>
      <w:tr w:rsidR="00AA7959" w:rsidRPr="005E0323" w14:paraId="250B514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259D14" w14:textId="27DBA85C" w:rsidR="00AA7959" w:rsidRPr="005E0323" w:rsidRDefault="00AA7959" w:rsidP="00AA7959">
            <w:pPr>
              <w:pStyle w:val="Fechas"/>
              <w:rPr>
                <w:rFonts w:eastAsia="SimSun"/>
                <w:lang w:eastAsia="zh-CN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07C52F" w14:textId="6866F00C" w:rsidR="00AA7959" w:rsidRPr="005E0323" w:rsidRDefault="00AA7959" w:rsidP="00AA7959">
            <w:pPr>
              <w:pStyle w:val="Fechas"/>
              <w:rPr>
                <w:rFonts w:eastAsia="SimSun"/>
                <w:lang w:eastAsia="zh-CN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246966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EC5947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29CFDC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180750" w14:textId="77777777" w:rsidR="00AA7959" w:rsidRPr="005E0323" w:rsidRDefault="00AA7959" w:rsidP="00AA7959">
            <w:pPr>
              <w:pStyle w:val="Fecha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DD3A1D" w14:textId="77777777" w:rsidR="00AA7959" w:rsidRPr="005E0323" w:rsidRDefault="00AA7959" w:rsidP="00AA7959">
            <w:pPr>
              <w:pStyle w:val="Fechas"/>
            </w:pPr>
          </w:p>
        </w:tc>
      </w:tr>
      <w:tr w:rsidR="00800901" w:rsidRPr="005E0323" w14:paraId="02EE39F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39524E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174172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367459" w14:textId="77777777" w:rsidR="00800901" w:rsidRPr="005E0323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1A748B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F5B5DC" w14:textId="77777777" w:rsidR="00800901" w:rsidRPr="005E0323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4EB00F" w14:textId="77777777" w:rsidR="00800901" w:rsidRPr="005E0323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C50218" w14:textId="77777777" w:rsidR="00800901" w:rsidRPr="005E0323" w:rsidRDefault="00800901" w:rsidP="00943931"/>
        </w:tc>
      </w:tr>
    </w:tbl>
    <w:p w14:paraId="0832C47A" w14:textId="77777777" w:rsidR="00D435C2" w:rsidRPr="005E0323" w:rsidRDefault="00D435C2"/>
    <w:sectPr w:rsidR="00D435C2" w:rsidRPr="005E0323" w:rsidSect="005F18EE">
      <w:pgSz w:w="16838" w:h="11906" w:orient="landscape" w:code="9"/>
      <w:pgMar w:top="720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5882" w14:textId="77777777" w:rsidR="005F4AAD" w:rsidRDefault="005F4AAD">
      <w:pPr>
        <w:spacing w:before="0" w:after="0"/>
      </w:pPr>
      <w:r>
        <w:separator/>
      </w:r>
    </w:p>
  </w:endnote>
  <w:endnote w:type="continuationSeparator" w:id="0">
    <w:p w14:paraId="11C5138B" w14:textId="77777777" w:rsidR="005F4AAD" w:rsidRDefault="005F4A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A8E8" w14:textId="77777777" w:rsidR="005F4AAD" w:rsidRDefault="005F4AAD">
      <w:pPr>
        <w:spacing w:before="0" w:after="0"/>
      </w:pPr>
      <w:r>
        <w:separator/>
      </w:r>
    </w:p>
  </w:footnote>
  <w:footnote w:type="continuationSeparator" w:id="0">
    <w:p w14:paraId="7E42284F" w14:textId="77777777" w:rsidR="005F4AAD" w:rsidRDefault="005F4AA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B20B14"/>
    <w:rsid w:val="00020C49"/>
    <w:rsid w:val="000216B0"/>
    <w:rsid w:val="0005195E"/>
    <w:rsid w:val="00056814"/>
    <w:rsid w:val="00062EDA"/>
    <w:rsid w:val="0006779F"/>
    <w:rsid w:val="00080EF7"/>
    <w:rsid w:val="000A20FE"/>
    <w:rsid w:val="000F07A3"/>
    <w:rsid w:val="00100BAF"/>
    <w:rsid w:val="0011772B"/>
    <w:rsid w:val="00145E24"/>
    <w:rsid w:val="001769AA"/>
    <w:rsid w:val="0019694E"/>
    <w:rsid w:val="001A3A8D"/>
    <w:rsid w:val="001C5DC3"/>
    <w:rsid w:val="001D1140"/>
    <w:rsid w:val="001E56DB"/>
    <w:rsid w:val="00255BFF"/>
    <w:rsid w:val="0027720C"/>
    <w:rsid w:val="002B0900"/>
    <w:rsid w:val="002E1C85"/>
    <w:rsid w:val="002F6E35"/>
    <w:rsid w:val="00306E73"/>
    <w:rsid w:val="00391D69"/>
    <w:rsid w:val="003A63E1"/>
    <w:rsid w:val="003A7FDB"/>
    <w:rsid w:val="003B47BC"/>
    <w:rsid w:val="003C0968"/>
    <w:rsid w:val="003D7DDA"/>
    <w:rsid w:val="003F1620"/>
    <w:rsid w:val="00406C2A"/>
    <w:rsid w:val="00413969"/>
    <w:rsid w:val="004430B6"/>
    <w:rsid w:val="00445A43"/>
    <w:rsid w:val="00454FED"/>
    <w:rsid w:val="004736B8"/>
    <w:rsid w:val="004C5B17"/>
    <w:rsid w:val="005069BC"/>
    <w:rsid w:val="005562FE"/>
    <w:rsid w:val="00557989"/>
    <w:rsid w:val="00563D2B"/>
    <w:rsid w:val="00572E54"/>
    <w:rsid w:val="005C295D"/>
    <w:rsid w:val="005C4FD2"/>
    <w:rsid w:val="005D393D"/>
    <w:rsid w:val="005E0323"/>
    <w:rsid w:val="005F08BB"/>
    <w:rsid w:val="005F18EE"/>
    <w:rsid w:val="005F4AAD"/>
    <w:rsid w:val="005F5B8B"/>
    <w:rsid w:val="006104E6"/>
    <w:rsid w:val="00641C73"/>
    <w:rsid w:val="006A72A2"/>
    <w:rsid w:val="006E04FA"/>
    <w:rsid w:val="007564A4"/>
    <w:rsid w:val="00766FBE"/>
    <w:rsid w:val="0077042B"/>
    <w:rsid w:val="007777B1"/>
    <w:rsid w:val="00791BC9"/>
    <w:rsid w:val="007A49F2"/>
    <w:rsid w:val="007F23B1"/>
    <w:rsid w:val="00800901"/>
    <w:rsid w:val="00874C9A"/>
    <w:rsid w:val="00885588"/>
    <w:rsid w:val="009035F5"/>
    <w:rsid w:val="0092231B"/>
    <w:rsid w:val="00944085"/>
    <w:rsid w:val="00946A27"/>
    <w:rsid w:val="00953A96"/>
    <w:rsid w:val="009A0FFF"/>
    <w:rsid w:val="009D1FBD"/>
    <w:rsid w:val="009F2E06"/>
    <w:rsid w:val="00A11036"/>
    <w:rsid w:val="00A4654E"/>
    <w:rsid w:val="00A73BBF"/>
    <w:rsid w:val="00A844DA"/>
    <w:rsid w:val="00A865F6"/>
    <w:rsid w:val="00A92DBA"/>
    <w:rsid w:val="00AA245C"/>
    <w:rsid w:val="00AA7959"/>
    <w:rsid w:val="00AB29FA"/>
    <w:rsid w:val="00B20B14"/>
    <w:rsid w:val="00B353FA"/>
    <w:rsid w:val="00B35842"/>
    <w:rsid w:val="00B70858"/>
    <w:rsid w:val="00B8151A"/>
    <w:rsid w:val="00B97BB2"/>
    <w:rsid w:val="00BF07D0"/>
    <w:rsid w:val="00C0276E"/>
    <w:rsid w:val="00C11D39"/>
    <w:rsid w:val="00C654DF"/>
    <w:rsid w:val="00C71D73"/>
    <w:rsid w:val="00C7735D"/>
    <w:rsid w:val="00CB1C1C"/>
    <w:rsid w:val="00CC02EC"/>
    <w:rsid w:val="00D17693"/>
    <w:rsid w:val="00D36B3C"/>
    <w:rsid w:val="00D435C2"/>
    <w:rsid w:val="00D7230E"/>
    <w:rsid w:val="00D9378D"/>
    <w:rsid w:val="00DA53A1"/>
    <w:rsid w:val="00DA6098"/>
    <w:rsid w:val="00DB3DF2"/>
    <w:rsid w:val="00DE6C1E"/>
    <w:rsid w:val="00DF051F"/>
    <w:rsid w:val="00DF32DE"/>
    <w:rsid w:val="00E02644"/>
    <w:rsid w:val="00E03738"/>
    <w:rsid w:val="00E13B83"/>
    <w:rsid w:val="00E54E11"/>
    <w:rsid w:val="00E85D16"/>
    <w:rsid w:val="00EA1691"/>
    <w:rsid w:val="00EB320B"/>
    <w:rsid w:val="00EF6480"/>
    <w:rsid w:val="00F11185"/>
    <w:rsid w:val="00F27DA0"/>
    <w:rsid w:val="00F27F58"/>
    <w:rsid w:val="00F710A7"/>
    <w:rsid w:val="00F9049C"/>
    <w:rsid w:val="00FA21CA"/>
    <w:rsid w:val="00FA39FF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EF99"/>
  <w15:docId w15:val="{C87F6F62-64C3-4D9C-B621-09197CFA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Ttulo1">
    <w:name w:val="heading 1"/>
    <w:basedOn w:val="Normal"/>
    <w:next w:val="Normal"/>
    <w:link w:val="Ttulo1C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rsid w:val="009F2E06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  <w:lang w:bidi="es-ES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semiHidden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53A1"/>
  </w:style>
  <w:style w:type="paragraph" w:styleId="Encabezado">
    <w:name w:val="header"/>
    <w:basedOn w:val="Normal"/>
    <w:link w:val="EncabezadoCar"/>
    <w:uiPriority w:val="99"/>
    <w:semiHidden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53A1"/>
  </w:style>
  <w:style w:type="table" w:styleId="Tablaconcuadrcula1Claro-nfasis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F27F58"/>
    <w:rPr>
      <w:color w:val="808080"/>
    </w:rPr>
  </w:style>
  <w:style w:type="paragraph" w:styleId="Prrafodelista">
    <w:name w:val="List Paragraph"/>
    <w:basedOn w:val="Normal"/>
    <w:uiPriority w:val="34"/>
    <w:unhideWhenUsed/>
    <w:qFormat/>
    <w:rsid w:val="00B2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\AppData\Roaming\Microsoft\Templates\Calendario%20de%20bann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B554B525B044F9AA7198D8D5E37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F43E5-BA59-4E8C-94AD-D18F138545E1}"/>
      </w:docPartPr>
      <w:docPartBody>
        <w:p w:rsidR="009A0AD0" w:rsidRDefault="009A0AD0">
          <w:pPr>
            <w:pStyle w:val="B8B554B525B044F9AA7198D8D5E37F1C"/>
          </w:pPr>
          <w:r w:rsidRPr="005E0323">
            <w:rPr>
              <w:lang w:bidi="es-ES"/>
            </w:rPr>
            <w:t>Lunes</w:t>
          </w:r>
        </w:p>
      </w:docPartBody>
    </w:docPart>
    <w:docPart>
      <w:docPartPr>
        <w:name w:val="3C821E1AA9B84BC3B95A1FC25EDE6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56652-382F-40BF-8432-0775AF0418F5}"/>
      </w:docPartPr>
      <w:docPartBody>
        <w:p w:rsidR="009A0AD0" w:rsidRDefault="009A0AD0">
          <w:pPr>
            <w:pStyle w:val="3C821E1AA9B84BC3B95A1FC25EDE6A15"/>
          </w:pPr>
          <w:r w:rsidRPr="005E0323">
            <w:rPr>
              <w:lang w:bidi="es-ES"/>
            </w:rPr>
            <w:t>Martes</w:t>
          </w:r>
        </w:p>
      </w:docPartBody>
    </w:docPart>
    <w:docPart>
      <w:docPartPr>
        <w:name w:val="C8376E33E3654B3A86E23389E2959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F80FC-B9D2-42CC-B212-95813CCCB9A0}"/>
      </w:docPartPr>
      <w:docPartBody>
        <w:p w:rsidR="009A0AD0" w:rsidRDefault="009A0AD0">
          <w:pPr>
            <w:pStyle w:val="C8376E33E3654B3A86E23389E2959675"/>
          </w:pPr>
          <w:r w:rsidRPr="005E0323">
            <w:rPr>
              <w:lang w:bidi="es-ES"/>
            </w:rPr>
            <w:t>Miércoles</w:t>
          </w:r>
        </w:p>
      </w:docPartBody>
    </w:docPart>
    <w:docPart>
      <w:docPartPr>
        <w:name w:val="7CF724186C5A4BECA670D0FF360C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8DDD6-63CC-4F9D-B858-5B4394EA96FC}"/>
      </w:docPartPr>
      <w:docPartBody>
        <w:p w:rsidR="009A0AD0" w:rsidRDefault="009A0AD0">
          <w:pPr>
            <w:pStyle w:val="7CF724186C5A4BECA670D0FF360C3F05"/>
          </w:pPr>
          <w:r w:rsidRPr="005E0323">
            <w:rPr>
              <w:lang w:bidi="es-ES"/>
            </w:rPr>
            <w:t>Jueves</w:t>
          </w:r>
        </w:p>
      </w:docPartBody>
    </w:docPart>
    <w:docPart>
      <w:docPartPr>
        <w:name w:val="B7A7E01B9D8842AD8985EBC924864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674F-A907-4D06-9C54-78FA5CD81EC3}"/>
      </w:docPartPr>
      <w:docPartBody>
        <w:p w:rsidR="009A0AD0" w:rsidRDefault="009A0AD0">
          <w:pPr>
            <w:pStyle w:val="B7A7E01B9D8842AD8985EBC924864193"/>
          </w:pPr>
          <w:r w:rsidRPr="005E0323">
            <w:rPr>
              <w:lang w:bidi="es-ES"/>
            </w:rPr>
            <w:t>Viernes</w:t>
          </w:r>
        </w:p>
      </w:docPartBody>
    </w:docPart>
    <w:docPart>
      <w:docPartPr>
        <w:name w:val="56EE167F029C4C7987096B6F84646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68A5F-EA32-4D27-8496-AD47AAABB712}"/>
      </w:docPartPr>
      <w:docPartBody>
        <w:p w:rsidR="009A0AD0" w:rsidRDefault="009A0AD0">
          <w:pPr>
            <w:pStyle w:val="56EE167F029C4C7987096B6F84646868"/>
          </w:pPr>
          <w:r w:rsidRPr="005E0323">
            <w:rPr>
              <w:lang w:bidi="es-ES"/>
            </w:rPr>
            <w:t>Sábado</w:t>
          </w:r>
        </w:p>
      </w:docPartBody>
    </w:docPart>
    <w:docPart>
      <w:docPartPr>
        <w:name w:val="895377A21E7B49519E9F6EFC73C5D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E8224-763F-42FF-A41D-6B96CE624DAE}"/>
      </w:docPartPr>
      <w:docPartBody>
        <w:p w:rsidR="009A0AD0" w:rsidRDefault="009A0AD0">
          <w:pPr>
            <w:pStyle w:val="895377A21E7B49519E9F6EFC73C5D2E3"/>
          </w:pPr>
          <w:r w:rsidRPr="005E0323">
            <w:rPr>
              <w:lang w:bidi="es-ES"/>
            </w:rPr>
            <w:t>D</w:t>
          </w:r>
          <w:r w:rsidRPr="005E0323">
            <w:rPr>
              <w:rFonts w:eastAsia="SimSun"/>
              <w:lang w:bidi="es-ES"/>
            </w:rPr>
            <w:t>om</w:t>
          </w:r>
          <w:r w:rsidRPr="005E0323">
            <w:rPr>
              <w:lang w:bidi="es-ES"/>
            </w:rPr>
            <w:t>ingo</w:t>
          </w:r>
        </w:p>
      </w:docPartBody>
    </w:docPart>
    <w:docPart>
      <w:docPartPr>
        <w:name w:val="B1ECA6CC5269446AAA50D331CD702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4EE85-D1E4-4DCA-8F7F-A83BFB3A8428}"/>
      </w:docPartPr>
      <w:docPartBody>
        <w:p w:rsidR="009A0AD0" w:rsidRDefault="009A0AD0">
          <w:pPr>
            <w:pStyle w:val="B1ECA6CC5269446AAA50D331CD7026BF"/>
          </w:pPr>
          <w:r w:rsidRPr="005E0323">
            <w:rPr>
              <w:lang w:bidi="es-ES"/>
            </w:rPr>
            <w:t>Lunes</w:t>
          </w:r>
        </w:p>
      </w:docPartBody>
    </w:docPart>
    <w:docPart>
      <w:docPartPr>
        <w:name w:val="1A1E4DF7374E414283AB01D68DF6A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89D56-BF73-4425-AD46-E215C6D67866}"/>
      </w:docPartPr>
      <w:docPartBody>
        <w:p w:rsidR="009A0AD0" w:rsidRDefault="009A0AD0">
          <w:pPr>
            <w:pStyle w:val="1A1E4DF7374E414283AB01D68DF6A468"/>
          </w:pPr>
          <w:r w:rsidRPr="005E0323">
            <w:rPr>
              <w:lang w:bidi="es-ES"/>
            </w:rPr>
            <w:t>Martes</w:t>
          </w:r>
        </w:p>
      </w:docPartBody>
    </w:docPart>
    <w:docPart>
      <w:docPartPr>
        <w:name w:val="EED012A734E44D0084EB89BB2B45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21CA3-3F27-4171-95C5-3881F15443D0}"/>
      </w:docPartPr>
      <w:docPartBody>
        <w:p w:rsidR="009A0AD0" w:rsidRDefault="009A0AD0">
          <w:pPr>
            <w:pStyle w:val="EED012A734E44D0084EB89BB2B45F60D"/>
          </w:pPr>
          <w:r w:rsidRPr="005E0323">
            <w:rPr>
              <w:lang w:bidi="es-ES"/>
            </w:rPr>
            <w:t>Miércoles</w:t>
          </w:r>
        </w:p>
      </w:docPartBody>
    </w:docPart>
    <w:docPart>
      <w:docPartPr>
        <w:name w:val="3F0007C0FBBD4C7D8D5AF69E8BAB7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31A57-EFC0-4B1C-863B-F892CC942575}"/>
      </w:docPartPr>
      <w:docPartBody>
        <w:p w:rsidR="009A0AD0" w:rsidRDefault="009A0AD0">
          <w:pPr>
            <w:pStyle w:val="3F0007C0FBBD4C7D8D5AF69E8BAB7BC9"/>
          </w:pPr>
          <w:r w:rsidRPr="005E0323">
            <w:rPr>
              <w:lang w:bidi="es-ES"/>
            </w:rPr>
            <w:t>Jueves</w:t>
          </w:r>
        </w:p>
      </w:docPartBody>
    </w:docPart>
    <w:docPart>
      <w:docPartPr>
        <w:name w:val="12281E6D63FA4242B885089330C01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6D6B2-043E-49F7-8EA2-7F7B05D7CA15}"/>
      </w:docPartPr>
      <w:docPartBody>
        <w:p w:rsidR="009A0AD0" w:rsidRDefault="009A0AD0">
          <w:pPr>
            <w:pStyle w:val="12281E6D63FA4242B885089330C018E3"/>
          </w:pPr>
          <w:r w:rsidRPr="005E0323">
            <w:rPr>
              <w:lang w:bidi="es-ES"/>
            </w:rPr>
            <w:t>Viernes</w:t>
          </w:r>
        </w:p>
      </w:docPartBody>
    </w:docPart>
    <w:docPart>
      <w:docPartPr>
        <w:name w:val="4142A3813D9F41E7B92471AD717C5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B5E32-23D0-41FE-8001-A277553F77EF}"/>
      </w:docPartPr>
      <w:docPartBody>
        <w:p w:rsidR="009A0AD0" w:rsidRDefault="009A0AD0">
          <w:pPr>
            <w:pStyle w:val="4142A3813D9F41E7B92471AD717C5ADE"/>
          </w:pPr>
          <w:r w:rsidRPr="005E0323">
            <w:rPr>
              <w:lang w:bidi="es-ES"/>
            </w:rPr>
            <w:t>Sábado</w:t>
          </w:r>
        </w:p>
      </w:docPartBody>
    </w:docPart>
    <w:docPart>
      <w:docPartPr>
        <w:name w:val="7DA62451BE344FDEBCF277350D1A4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EE75-6BD7-4495-B3F1-148A4CF8B340}"/>
      </w:docPartPr>
      <w:docPartBody>
        <w:p w:rsidR="009A0AD0" w:rsidRDefault="009A0AD0">
          <w:pPr>
            <w:pStyle w:val="7DA62451BE344FDEBCF277350D1A464A"/>
          </w:pPr>
          <w:r w:rsidRPr="005E0323">
            <w:rPr>
              <w:lang w:bidi="es-ES"/>
            </w:rPr>
            <w:t>D</w:t>
          </w:r>
          <w:r w:rsidRPr="005E0323">
            <w:rPr>
              <w:rFonts w:eastAsia="SimSun"/>
              <w:lang w:bidi="es-ES"/>
            </w:rPr>
            <w:t>om</w:t>
          </w:r>
          <w:r w:rsidRPr="005E0323">
            <w:rPr>
              <w:lang w:bidi="es-ES"/>
            </w:rPr>
            <w:t>ingo</w:t>
          </w:r>
        </w:p>
      </w:docPartBody>
    </w:docPart>
    <w:docPart>
      <w:docPartPr>
        <w:name w:val="957D648B2F984867AA9238B89F27A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5E0A9-7BE3-4448-93FC-3A076A5544B3}"/>
      </w:docPartPr>
      <w:docPartBody>
        <w:p w:rsidR="009A0AD0" w:rsidRDefault="009A0AD0">
          <w:pPr>
            <w:pStyle w:val="957D648B2F984867AA9238B89F27AE7C"/>
          </w:pPr>
          <w:r w:rsidRPr="005E0323">
            <w:rPr>
              <w:lang w:bidi="es-ES"/>
            </w:rPr>
            <w:t>Lunes</w:t>
          </w:r>
        </w:p>
      </w:docPartBody>
    </w:docPart>
    <w:docPart>
      <w:docPartPr>
        <w:name w:val="64E2A57668EB44CEBA73DF77F8569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701A6-4D74-46DB-9E34-D68DCBCD8691}"/>
      </w:docPartPr>
      <w:docPartBody>
        <w:p w:rsidR="009A0AD0" w:rsidRDefault="009A0AD0">
          <w:pPr>
            <w:pStyle w:val="64E2A57668EB44CEBA73DF77F8569B9A"/>
          </w:pPr>
          <w:r w:rsidRPr="005E0323">
            <w:rPr>
              <w:lang w:bidi="es-ES"/>
            </w:rPr>
            <w:t>Martes</w:t>
          </w:r>
        </w:p>
      </w:docPartBody>
    </w:docPart>
    <w:docPart>
      <w:docPartPr>
        <w:name w:val="5749F5A80102436A91C7EF16E61C9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B42E4-2C1C-4AA0-80F1-45ED7D6E0EC9}"/>
      </w:docPartPr>
      <w:docPartBody>
        <w:p w:rsidR="009A0AD0" w:rsidRDefault="009A0AD0">
          <w:pPr>
            <w:pStyle w:val="5749F5A80102436A91C7EF16E61C94B4"/>
          </w:pPr>
          <w:r w:rsidRPr="005E0323">
            <w:rPr>
              <w:lang w:bidi="es-ES"/>
            </w:rPr>
            <w:t>Miércoles</w:t>
          </w:r>
        </w:p>
      </w:docPartBody>
    </w:docPart>
    <w:docPart>
      <w:docPartPr>
        <w:name w:val="0C3838EAB8E8417EA10A0E44009B8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BAADB-784E-4EC8-8B56-16FB798D2B37}"/>
      </w:docPartPr>
      <w:docPartBody>
        <w:p w:rsidR="009A0AD0" w:rsidRDefault="009A0AD0">
          <w:pPr>
            <w:pStyle w:val="0C3838EAB8E8417EA10A0E44009B8C41"/>
          </w:pPr>
          <w:r w:rsidRPr="005E0323">
            <w:rPr>
              <w:lang w:bidi="es-ES"/>
            </w:rPr>
            <w:t>Jueves</w:t>
          </w:r>
        </w:p>
      </w:docPartBody>
    </w:docPart>
    <w:docPart>
      <w:docPartPr>
        <w:name w:val="F26BB924979D41498EB6E453A07EE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B663E-A431-40B2-A89A-0B756FD1BB8F}"/>
      </w:docPartPr>
      <w:docPartBody>
        <w:p w:rsidR="009A0AD0" w:rsidRDefault="009A0AD0">
          <w:pPr>
            <w:pStyle w:val="F26BB924979D41498EB6E453A07EEF00"/>
          </w:pPr>
          <w:r w:rsidRPr="005E0323">
            <w:rPr>
              <w:lang w:bidi="es-ES"/>
            </w:rPr>
            <w:t>Viernes</w:t>
          </w:r>
        </w:p>
      </w:docPartBody>
    </w:docPart>
    <w:docPart>
      <w:docPartPr>
        <w:name w:val="36FFD7E787A447A28B9AD8124101A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209ED-C547-49F1-BA6D-2E5E476CA0C8}"/>
      </w:docPartPr>
      <w:docPartBody>
        <w:p w:rsidR="009A0AD0" w:rsidRDefault="009A0AD0">
          <w:pPr>
            <w:pStyle w:val="36FFD7E787A447A28B9AD8124101AC39"/>
          </w:pPr>
          <w:r w:rsidRPr="005E0323">
            <w:rPr>
              <w:lang w:bidi="es-ES"/>
            </w:rPr>
            <w:t>Sábado</w:t>
          </w:r>
        </w:p>
      </w:docPartBody>
    </w:docPart>
    <w:docPart>
      <w:docPartPr>
        <w:name w:val="D6ED3C042B0A4D15AB3145513E96C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210A9-BC22-44A5-8B5D-A1398F65FBA9}"/>
      </w:docPartPr>
      <w:docPartBody>
        <w:p w:rsidR="009A0AD0" w:rsidRDefault="009A0AD0">
          <w:pPr>
            <w:pStyle w:val="D6ED3C042B0A4D15AB3145513E96CC2D"/>
          </w:pPr>
          <w:r w:rsidRPr="005E0323">
            <w:rPr>
              <w:lang w:bidi="es-ES"/>
            </w:rPr>
            <w:t>D</w:t>
          </w:r>
          <w:r w:rsidRPr="005E0323">
            <w:rPr>
              <w:rFonts w:eastAsia="SimSun"/>
              <w:lang w:bidi="es-ES"/>
            </w:rPr>
            <w:t>om</w:t>
          </w:r>
          <w:r w:rsidRPr="005E0323">
            <w:rPr>
              <w:lang w:bidi="es-ES"/>
            </w:rPr>
            <w:t>ingo</w:t>
          </w:r>
        </w:p>
      </w:docPartBody>
    </w:docPart>
    <w:docPart>
      <w:docPartPr>
        <w:name w:val="2D621E662C9B4433A2F1D67845BA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8639F-441C-4ACF-8CD4-C3080A90447F}"/>
      </w:docPartPr>
      <w:docPartBody>
        <w:p w:rsidR="009A0AD0" w:rsidRDefault="009A0AD0">
          <w:pPr>
            <w:pStyle w:val="2D621E662C9B4433A2F1D67845BA2268"/>
          </w:pPr>
          <w:r w:rsidRPr="005E0323">
            <w:rPr>
              <w:lang w:bidi="es-ES"/>
            </w:rPr>
            <w:t>Lunes</w:t>
          </w:r>
        </w:p>
      </w:docPartBody>
    </w:docPart>
    <w:docPart>
      <w:docPartPr>
        <w:name w:val="7B9BCA62CEA640A38DDC565F50BD2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C8431-BA15-4C11-87C9-DB160634EBDE}"/>
      </w:docPartPr>
      <w:docPartBody>
        <w:p w:rsidR="009A0AD0" w:rsidRDefault="009A0AD0">
          <w:pPr>
            <w:pStyle w:val="7B9BCA62CEA640A38DDC565F50BD2ADE"/>
          </w:pPr>
          <w:r w:rsidRPr="005E0323">
            <w:rPr>
              <w:lang w:bidi="es-ES"/>
            </w:rPr>
            <w:t>Martes</w:t>
          </w:r>
        </w:p>
      </w:docPartBody>
    </w:docPart>
    <w:docPart>
      <w:docPartPr>
        <w:name w:val="E6CB7642E0D144968A52AF455CC41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9BA1F-B562-44BA-B8D8-F5E4E9619A9E}"/>
      </w:docPartPr>
      <w:docPartBody>
        <w:p w:rsidR="009A0AD0" w:rsidRDefault="009A0AD0">
          <w:pPr>
            <w:pStyle w:val="E6CB7642E0D144968A52AF455CC419C0"/>
          </w:pPr>
          <w:r w:rsidRPr="005E0323">
            <w:rPr>
              <w:lang w:bidi="es-ES"/>
            </w:rPr>
            <w:t>Miércoles</w:t>
          </w:r>
        </w:p>
      </w:docPartBody>
    </w:docPart>
    <w:docPart>
      <w:docPartPr>
        <w:name w:val="97D26B303A314A88AE41BFE573311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9F7A6-4307-4F3F-A58C-005D0DC1A55C}"/>
      </w:docPartPr>
      <w:docPartBody>
        <w:p w:rsidR="009A0AD0" w:rsidRDefault="009A0AD0">
          <w:pPr>
            <w:pStyle w:val="97D26B303A314A88AE41BFE573311EAF"/>
          </w:pPr>
          <w:r w:rsidRPr="005E0323">
            <w:rPr>
              <w:lang w:bidi="es-ES"/>
            </w:rPr>
            <w:t>Jueves</w:t>
          </w:r>
        </w:p>
      </w:docPartBody>
    </w:docPart>
    <w:docPart>
      <w:docPartPr>
        <w:name w:val="50C9D860316D41FABCECA9851617D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C2054-BA59-4FD6-A2DA-5DC3D237F4B5}"/>
      </w:docPartPr>
      <w:docPartBody>
        <w:p w:rsidR="009A0AD0" w:rsidRDefault="009A0AD0">
          <w:pPr>
            <w:pStyle w:val="50C9D860316D41FABCECA9851617D69E"/>
          </w:pPr>
          <w:r w:rsidRPr="005E0323">
            <w:rPr>
              <w:lang w:bidi="es-ES"/>
            </w:rPr>
            <w:t>Viernes</w:t>
          </w:r>
        </w:p>
      </w:docPartBody>
    </w:docPart>
    <w:docPart>
      <w:docPartPr>
        <w:name w:val="884A8ED9E4164839B4A97106587C9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0E4F-35F4-4852-B2F8-8B2DB18BFA1A}"/>
      </w:docPartPr>
      <w:docPartBody>
        <w:p w:rsidR="009A0AD0" w:rsidRDefault="009A0AD0">
          <w:pPr>
            <w:pStyle w:val="884A8ED9E4164839B4A97106587C96CC"/>
          </w:pPr>
          <w:r w:rsidRPr="005E0323">
            <w:rPr>
              <w:lang w:bidi="es-ES"/>
            </w:rPr>
            <w:t>Sábado</w:t>
          </w:r>
        </w:p>
      </w:docPartBody>
    </w:docPart>
    <w:docPart>
      <w:docPartPr>
        <w:name w:val="6C0F630B30D94E8CBCB992CE98380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B4839-1750-4B62-A5CB-A74D9D745908}"/>
      </w:docPartPr>
      <w:docPartBody>
        <w:p w:rsidR="009A0AD0" w:rsidRDefault="009A0AD0">
          <w:pPr>
            <w:pStyle w:val="6C0F630B30D94E8CBCB992CE98380932"/>
          </w:pPr>
          <w:r w:rsidRPr="005E0323">
            <w:rPr>
              <w:lang w:bidi="es-ES"/>
            </w:rPr>
            <w:t>D</w:t>
          </w:r>
          <w:r w:rsidRPr="005E0323">
            <w:rPr>
              <w:rFonts w:eastAsia="SimSun"/>
              <w:lang w:bidi="es-ES"/>
            </w:rPr>
            <w:t>om</w:t>
          </w:r>
          <w:r w:rsidRPr="005E0323">
            <w:rPr>
              <w:lang w:bidi="es-ES"/>
            </w:rPr>
            <w:t>ingo</w:t>
          </w:r>
        </w:p>
      </w:docPartBody>
    </w:docPart>
    <w:docPart>
      <w:docPartPr>
        <w:name w:val="C4422402D9044F909373B9F41810F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E8083-1B86-467F-999E-B3D0B7E9123E}"/>
      </w:docPartPr>
      <w:docPartBody>
        <w:p w:rsidR="009A0AD0" w:rsidRDefault="009A0AD0">
          <w:pPr>
            <w:pStyle w:val="C4422402D9044F909373B9F41810F8DE"/>
          </w:pPr>
          <w:r w:rsidRPr="005E0323">
            <w:rPr>
              <w:lang w:bidi="es-ES"/>
            </w:rPr>
            <w:t>Lunes</w:t>
          </w:r>
        </w:p>
      </w:docPartBody>
    </w:docPart>
    <w:docPart>
      <w:docPartPr>
        <w:name w:val="FFD52777FD9446158F201F1A98317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B930D-9F7A-4FFE-B9FF-1BB11476F625}"/>
      </w:docPartPr>
      <w:docPartBody>
        <w:p w:rsidR="009A0AD0" w:rsidRDefault="009A0AD0">
          <w:pPr>
            <w:pStyle w:val="FFD52777FD9446158F201F1A983176F5"/>
          </w:pPr>
          <w:r w:rsidRPr="005E0323">
            <w:rPr>
              <w:lang w:bidi="es-ES"/>
            </w:rPr>
            <w:t>Martes</w:t>
          </w:r>
        </w:p>
      </w:docPartBody>
    </w:docPart>
    <w:docPart>
      <w:docPartPr>
        <w:name w:val="BB544589CB004CE6BED370885EDB2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6765F-157F-44CF-854E-113A3E551081}"/>
      </w:docPartPr>
      <w:docPartBody>
        <w:p w:rsidR="009A0AD0" w:rsidRDefault="009A0AD0">
          <w:pPr>
            <w:pStyle w:val="BB544589CB004CE6BED370885EDB2E5C"/>
          </w:pPr>
          <w:r w:rsidRPr="005E0323">
            <w:rPr>
              <w:lang w:bidi="es-ES"/>
            </w:rPr>
            <w:t>Miércoles</w:t>
          </w:r>
        </w:p>
      </w:docPartBody>
    </w:docPart>
    <w:docPart>
      <w:docPartPr>
        <w:name w:val="20FBC4E194D640148C99D3F04C4FA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A5AAE-53A8-4283-9692-2488203D215B}"/>
      </w:docPartPr>
      <w:docPartBody>
        <w:p w:rsidR="009A0AD0" w:rsidRDefault="009A0AD0">
          <w:pPr>
            <w:pStyle w:val="20FBC4E194D640148C99D3F04C4FAF54"/>
          </w:pPr>
          <w:r w:rsidRPr="005E0323">
            <w:rPr>
              <w:lang w:bidi="es-ES"/>
            </w:rPr>
            <w:t>Jueves</w:t>
          </w:r>
        </w:p>
      </w:docPartBody>
    </w:docPart>
    <w:docPart>
      <w:docPartPr>
        <w:name w:val="6D8C0243C6EF4EAF93D317960265C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FFF27-4406-4B18-88D6-4BF2C0502DAC}"/>
      </w:docPartPr>
      <w:docPartBody>
        <w:p w:rsidR="009A0AD0" w:rsidRDefault="009A0AD0">
          <w:pPr>
            <w:pStyle w:val="6D8C0243C6EF4EAF93D317960265C6D6"/>
          </w:pPr>
          <w:r w:rsidRPr="005E0323">
            <w:rPr>
              <w:lang w:bidi="es-ES"/>
            </w:rPr>
            <w:t>Viernes</w:t>
          </w:r>
        </w:p>
      </w:docPartBody>
    </w:docPart>
    <w:docPart>
      <w:docPartPr>
        <w:name w:val="B6FA336B4FD04967B8EDDA7AC5C25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BE103-BABC-4C39-94EA-404FAA2F7B3B}"/>
      </w:docPartPr>
      <w:docPartBody>
        <w:p w:rsidR="009A0AD0" w:rsidRDefault="009A0AD0">
          <w:pPr>
            <w:pStyle w:val="B6FA336B4FD04967B8EDDA7AC5C25504"/>
          </w:pPr>
          <w:r w:rsidRPr="005E0323">
            <w:rPr>
              <w:lang w:bidi="es-ES"/>
            </w:rPr>
            <w:t>Sábado</w:t>
          </w:r>
        </w:p>
      </w:docPartBody>
    </w:docPart>
    <w:docPart>
      <w:docPartPr>
        <w:name w:val="9FC90A382D654430A37B17B2ECDCF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F724E-5B50-49CD-BA9D-AFB356E8A147}"/>
      </w:docPartPr>
      <w:docPartBody>
        <w:p w:rsidR="009A0AD0" w:rsidRDefault="009A0AD0">
          <w:pPr>
            <w:pStyle w:val="9FC90A382D654430A37B17B2ECDCF5AB"/>
          </w:pPr>
          <w:r w:rsidRPr="005E0323">
            <w:rPr>
              <w:lang w:bidi="es-ES"/>
            </w:rPr>
            <w:t>D</w:t>
          </w:r>
          <w:r w:rsidRPr="005E0323">
            <w:rPr>
              <w:rFonts w:eastAsia="SimSun"/>
              <w:lang w:bidi="es-ES"/>
            </w:rPr>
            <w:t>om</w:t>
          </w:r>
          <w:r w:rsidRPr="005E0323">
            <w:rPr>
              <w:lang w:bidi="es-ES"/>
            </w:rPr>
            <w:t>ingo</w:t>
          </w:r>
        </w:p>
      </w:docPartBody>
    </w:docPart>
    <w:docPart>
      <w:docPartPr>
        <w:name w:val="6157FFE5708F4E7687ACCB99972BE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53D40-8247-476F-960B-4586E1B4F217}"/>
      </w:docPartPr>
      <w:docPartBody>
        <w:p w:rsidR="009A0AD0" w:rsidRDefault="009A0AD0">
          <w:pPr>
            <w:pStyle w:val="6157FFE5708F4E7687ACCB99972BE9EB"/>
          </w:pPr>
          <w:r w:rsidRPr="005E0323">
            <w:rPr>
              <w:lang w:bidi="es-ES"/>
            </w:rPr>
            <w:t>Lunes</w:t>
          </w:r>
        </w:p>
      </w:docPartBody>
    </w:docPart>
    <w:docPart>
      <w:docPartPr>
        <w:name w:val="09821086EEBD4B1A8F41303F59E20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05165-23C4-40C4-B86E-2195D264F4C2}"/>
      </w:docPartPr>
      <w:docPartBody>
        <w:p w:rsidR="009A0AD0" w:rsidRDefault="009A0AD0">
          <w:pPr>
            <w:pStyle w:val="09821086EEBD4B1A8F41303F59E20AF5"/>
          </w:pPr>
          <w:r w:rsidRPr="005E0323">
            <w:rPr>
              <w:lang w:bidi="es-ES"/>
            </w:rPr>
            <w:t>Martes</w:t>
          </w:r>
        </w:p>
      </w:docPartBody>
    </w:docPart>
    <w:docPart>
      <w:docPartPr>
        <w:name w:val="9E10AF593C63458D8F4446D410058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3C30-2C03-4174-97D1-5694095FEDCF}"/>
      </w:docPartPr>
      <w:docPartBody>
        <w:p w:rsidR="009A0AD0" w:rsidRDefault="009A0AD0">
          <w:pPr>
            <w:pStyle w:val="9E10AF593C63458D8F4446D4100583A7"/>
          </w:pPr>
          <w:r w:rsidRPr="005E0323">
            <w:rPr>
              <w:lang w:bidi="es-ES"/>
            </w:rPr>
            <w:t>Miércoles</w:t>
          </w:r>
        </w:p>
      </w:docPartBody>
    </w:docPart>
    <w:docPart>
      <w:docPartPr>
        <w:name w:val="E6A525EDC69F4600AC311E1CF6F10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2DCED-060B-40D7-B0D9-2DB93AB36B2F}"/>
      </w:docPartPr>
      <w:docPartBody>
        <w:p w:rsidR="009A0AD0" w:rsidRDefault="009A0AD0">
          <w:pPr>
            <w:pStyle w:val="E6A525EDC69F4600AC311E1CF6F103A7"/>
          </w:pPr>
          <w:r w:rsidRPr="005E0323">
            <w:rPr>
              <w:lang w:bidi="es-ES"/>
            </w:rPr>
            <w:t>Jueves</w:t>
          </w:r>
        </w:p>
      </w:docPartBody>
    </w:docPart>
    <w:docPart>
      <w:docPartPr>
        <w:name w:val="D8F0DF762B384F8688E2CCA417660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01125-5DC3-45B8-B603-5801CFF5A0DB}"/>
      </w:docPartPr>
      <w:docPartBody>
        <w:p w:rsidR="009A0AD0" w:rsidRDefault="009A0AD0">
          <w:pPr>
            <w:pStyle w:val="D8F0DF762B384F8688E2CCA4176601C4"/>
          </w:pPr>
          <w:r w:rsidRPr="005E0323">
            <w:rPr>
              <w:lang w:bidi="es-ES"/>
            </w:rPr>
            <w:t>Viernes</w:t>
          </w:r>
        </w:p>
      </w:docPartBody>
    </w:docPart>
    <w:docPart>
      <w:docPartPr>
        <w:name w:val="BB2D9DE388444C81AF844E00E9D58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01733-3132-49C5-AAB6-8C416901B56A}"/>
      </w:docPartPr>
      <w:docPartBody>
        <w:p w:rsidR="009A0AD0" w:rsidRDefault="009A0AD0">
          <w:pPr>
            <w:pStyle w:val="BB2D9DE388444C81AF844E00E9D58471"/>
          </w:pPr>
          <w:r w:rsidRPr="005E0323">
            <w:rPr>
              <w:lang w:bidi="es-ES"/>
            </w:rPr>
            <w:t>Sábado</w:t>
          </w:r>
        </w:p>
      </w:docPartBody>
    </w:docPart>
    <w:docPart>
      <w:docPartPr>
        <w:name w:val="98EA7FB909034E498436290D186A0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95B1-1385-4414-9494-882C4CF763D4}"/>
      </w:docPartPr>
      <w:docPartBody>
        <w:p w:rsidR="009A0AD0" w:rsidRDefault="009A0AD0">
          <w:pPr>
            <w:pStyle w:val="98EA7FB909034E498436290D186A0834"/>
          </w:pPr>
          <w:r w:rsidRPr="005E0323">
            <w:rPr>
              <w:lang w:bidi="es-ES"/>
            </w:rPr>
            <w:t>D</w:t>
          </w:r>
          <w:r w:rsidRPr="005E0323">
            <w:rPr>
              <w:rFonts w:eastAsia="SimSun"/>
              <w:lang w:bidi="es-ES"/>
            </w:rPr>
            <w:t>om</w:t>
          </w:r>
          <w:r w:rsidRPr="005E0323">
            <w:rPr>
              <w:lang w:bidi="es-ES"/>
            </w:rPr>
            <w:t>ingo</w:t>
          </w:r>
        </w:p>
      </w:docPartBody>
    </w:docPart>
    <w:docPart>
      <w:docPartPr>
        <w:name w:val="AAB2F677CEEE4E83BA2947100FC37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C9886-2E05-48D4-BCD7-AF51EE51BBAD}"/>
      </w:docPartPr>
      <w:docPartBody>
        <w:p w:rsidR="009A0AD0" w:rsidRDefault="009A0AD0">
          <w:pPr>
            <w:pStyle w:val="AAB2F677CEEE4E83BA2947100FC37197"/>
          </w:pPr>
          <w:r w:rsidRPr="005E0323">
            <w:rPr>
              <w:lang w:bidi="es-ES"/>
            </w:rPr>
            <w:t>Lunes</w:t>
          </w:r>
        </w:p>
      </w:docPartBody>
    </w:docPart>
    <w:docPart>
      <w:docPartPr>
        <w:name w:val="00D9FC73B9F540668E901B54F7456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2B857-1E1E-427B-B894-363CCAA77902}"/>
      </w:docPartPr>
      <w:docPartBody>
        <w:p w:rsidR="009A0AD0" w:rsidRDefault="009A0AD0">
          <w:pPr>
            <w:pStyle w:val="00D9FC73B9F540668E901B54F7456120"/>
          </w:pPr>
          <w:r w:rsidRPr="005E0323">
            <w:rPr>
              <w:lang w:bidi="es-ES"/>
            </w:rPr>
            <w:t>Martes</w:t>
          </w:r>
        </w:p>
      </w:docPartBody>
    </w:docPart>
    <w:docPart>
      <w:docPartPr>
        <w:name w:val="0F7419B00A9642B688787FED2887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9B0B1-E9D0-4B63-84F0-BB874F19583B}"/>
      </w:docPartPr>
      <w:docPartBody>
        <w:p w:rsidR="009A0AD0" w:rsidRDefault="009A0AD0">
          <w:pPr>
            <w:pStyle w:val="0F7419B00A9642B688787FED28879E19"/>
          </w:pPr>
          <w:r w:rsidRPr="005E0323">
            <w:rPr>
              <w:lang w:bidi="es-ES"/>
            </w:rPr>
            <w:t>Miércoles</w:t>
          </w:r>
        </w:p>
      </w:docPartBody>
    </w:docPart>
    <w:docPart>
      <w:docPartPr>
        <w:name w:val="2CAD74143FA64548A8D04FF9AEE27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E6C85-46D4-453D-9BBA-F0F7D2EA38F0}"/>
      </w:docPartPr>
      <w:docPartBody>
        <w:p w:rsidR="009A0AD0" w:rsidRDefault="009A0AD0">
          <w:pPr>
            <w:pStyle w:val="2CAD74143FA64548A8D04FF9AEE275BE"/>
          </w:pPr>
          <w:r w:rsidRPr="005E0323">
            <w:rPr>
              <w:lang w:bidi="es-ES"/>
            </w:rPr>
            <w:t>Jueves</w:t>
          </w:r>
        </w:p>
      </w:docPartBody>
    </w:docPart>
    <w:docPart>
      <w:docPartPr>
        <w:name w:val="C05DA10459FB4489BB6B3BD179536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57351-5C17-4B1F-A8E3-0B0DDBC067D0}"/>
      </w:docPartPr>
      <w:docPartBody>
        <w:p w:rsidR="009A0AD0" w:rsidRDefault="009A0AD0">
          <w:pPr>
            <w:pStyle w:val="C05DA10459FB4489BB6B3BD17953698D"/>
          </w:pPr>
          <w:r w:rsidRPr="005E0323">
            <w:rPr>
              <w:lang w:bidi="es-ES"/>
            </w:rPr>
            <w:t>Viernes</w:t>
          </w:r>
        </w:p>
      </w:docPartBody>
    </w:docPart>
    <w:docPart>
      <w:docPartPr>
        <w:name w:val="2B01E0525090450593E16AEB96D53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BE41B-58C0-4F63-B8F7-8C460A45D897}"/>
      </w:docPartPr>
      <w:docPartBody>
        <w:p w:rsidR="009A0AD0" w:rsidRDefault="009A0AD0">
          <w:pPr>
            <w:pStyle w:val="2B01E0525090450593E16AEB96D53504"/>
          </w:pPr>
          <w:r w:rsidRPr="005E0323">
            <w:rPr>
              <w:lang w:bidi="es-ES"/>
            </w:rPr>
            <w:t>Sábado</w:t>
          </w:r>
        </w:p>
      </w:docPartBody>
    </w:docPart>
    <w:docPart>
      <w:docPartPr>
        <w:name w:val="233226EEE9BD4B1F913FE08D7A6DD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AC18F-0A79-4FEB-A6E5-C907414E9D1F}"/>
      </w:docPartPr>
      <w:docPartBody>
        <w:p w:rsidR="009A0AD0" w:rsidRDefault="009A0AD0">
          <w:pPr>
            <w:pStyle w:val="233226EEE9BD4B1F913FE08D7A6DDC19"/>
          </w:pPr>
          <w:r w:rsidRPr="005E0323">
            <w:rPr>
              <w:lang w:bidi="es-ES"/>
            </w:rPr>
            <w:t>D</w:t>
          </w:r>
          <w:r w:rsidRPr="005E0323">
            <w:rPr>
              <w:rFonts w:eastAsia="SimSun"/>
              <w:lang w:bidi="es-ES"/>
            </w:rPr>
            <w:t>om</w:t>
          </w:r>
          <w:r w:rsidRPr="005E0323">
            <w:rPr>
              <w:lang w:bidi="es-ES"/>
            </w:rPr>
            <w:t>ingo</w:t>
          </w:r>
        </w:p>
      </w:docPartBody>
    </w:docPart>
    <w:docPart>
      <w:docPartPr>
        <w:name w:val="7289EFFA83BD4CB9884F9F38A119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9A539-61B2-4315-8273-9B68F1704DC4}"/>
      </w:docPartPr>
      <w:docPartBody>
        <w:p w:rsidR="009A0AD0" w:rsidRDefault="009A0AD0">
          <w:pPr>
            <w:pStyle w:val="7289EFFA83BD4CB9884F9F38A119A776"/>
          </w:pPr>
          <w:r w:rsidRPr="005E0323">
            <w:rPr>
              <w:lang w:bidi="es-ES"/>
            </w:rPr>
            <w:t>Lunes</w:t>
          </w:r>
        </w:p>
      </w:docPartBody>
    </w:docPart>
    <w:docPart>
      <w:docPartPr>
        <w:name w:val="7F5B9C4E90D54F37AB79FF0747951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21156-1D63-465C-8BA0-F5F74B1C5605}"/>
      </w:docPartPr>
      <w:docPartBody>
        <w:p w:rsidR="009A0AD0" w:rsidRDefault="009A0AD0">
          <w:pPr>
            <w:pStyle w:val="7F5B9C4E90D54F37AB79FF07479514D9"/>
          </w:pPr>
          <w:r w:rsidRPr="005E0323">
            <w:rPr>
              <w:lang w:bidi="es-ES"/>
            </w:rPr>
            <w:t>Martes</w:t>
          </w:r>
        </w:p>
      </w:docPartBody>
    </w:docPart>
    <w:docPart>
      <w:docPartPr>
        <w:name w:val="05B6CB966B8D446F8849FB43D98F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4C1A-30EE-499D-8AA0-F48E94D58C2C}"/>
      </w:docPartPr>
      <w:docPartBody>
        <w:p w:rsidR="009A0AD0" w:rsidRDefault="009A0AD0">
          <w:pPr>
            <w:pStyle w:val="05B6CB966B8D446F8849FB43D98F198F"/>
          </w:pPr>
          <w:r w:rsidRPr="005E0323">
            <w:rPr>
              <w:lang w:bidi="es-ES"/>
            </w:rPr>
            <w:t>Miércoles</w:t>
          </w:r>
        </w:p>
      </w:docPartBody>
    </w:docPart>
    <w:docPart>
      <w:docPartPr>
        <w:name w:val="79D7A2F35D9343CB9BC97DB0F628C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08C7A-8C80-40FA-87D9-BB4C94F55BC5}"/>
      </w:docPartPr>
      <w:docPartBody>
        <w:p w:rsidR="009A0AD0" w:rsidRDefault="009A0AD0">
          <w:pPr>
            <w:pStyle w:val="79D7A2F35D9343CB9BC97DB0F628CB7B"/>
          </w:pPr>
          <w:r w:rsidRPr="005E0323">
            <w:rPr>
              <w:lang w:bidi="es-ES"/>
            </w:rPr>
            <w:t>Jueves</w:t>
          </w:r>
        </w:p>
      </w:docPartBody>
    </w:docPart>
    <w:docPart>
      <w:docPartPr>
        <w:name w:val="C16E4880D76D42CC9AF4DC4CD578E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F6FDD-6BC6-4F88-B4A2-52E50BA49C78}"/>
      </w:docPartPr>
      <w:docPartBody>
        <w:p w:rsidR="009A0AD0" w:rsidRDefault="009A0AD0">
          <w:pPr>
            <w:pStyle w:val="C16E4880D76D42CC9AF4DC4CD578E28F"/>
          </w:pPr>
          <w:r w:rsidRPr="005E0323">
            <w:rPr>
              <w:lang w:bidi="es-ES"/>
            </w:rPr>
            <w:t>Viernes</w:t>
          </w:r>
        </w:p>
      </w:docPartBody>
    </w:docPart>
    <w:docPart>
      <w:docPartPr>
        <w:name w:val="85224B153BC74AF88A82E3077485C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5BCC6-C755-45C0-BCEA-B7CC68B71B29}"/>
      </w:docPartPr>
      <w:docPartBody>
        <w:p w:rsidR="009A0AD0" w:rsidRDefault="009A0AD0">
          <w:pPr>
            <w:pStyle w:val="85224B153BC74AF88A82E3077485C884"/>
          </w:pPr>
          <w:r w:rsidRPr="005E0323">
            <w:rPr>
              <w:lang w:bidi="es-ES"/>
            </w:rPr>
            <w:t>Sábado</w:t>
          </w:r>
        </w:p>
      </w:docPartBody>
    </w:docPart>
    <w:docPart>
      <w:docPartPr>
        <w:name w:val="BB66DE41C7794A95B2BA6E3EC830A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0896A-5D4C-4D76-869B-F5595672BE9D}"/>
      </w:docPartPr>
      <w:docPartBody>
        <w:p w:rsidR="009A0AD0" w:rsidRDefault="009A0AD0">
          <w:pPr>
            <w:pStyle w:val="BB66DE41C7794A95B2BA6E3EC830AA71"/>
          </w:pPr>
          <w:r w:rsidRPr="005E0323">
            <w:rPr>
              <w:lang w:bidi="es-ES"/>
            </w:rPr>
            <w:t>D</w:t>
          </w:r>
          <w:r w:rsidRPr="005E0323">
            <w:rPr>
              <w:rFonts w:eastAsia="SimSun"/>
              <w:lang w:bidi="es-ES"/>
            </w:rPr>
            <w:t>om</w:t>
          </w:r>
          <w:r w:rsidRPr="005E0323">
            <w:rPr>
              <w:lang w:bidi="es-ES"/>
            </w:rPr>
            <w:t>ingo</w:t>
          </w:r>
        </w:p>
      </w:docPartBody>
    </w:docPart>
    <w:docPart>
      <w:docPartPr>
        <w:name w:val="35464918CC6A4A059EC8A2F3E906A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18445-42D4-46D1-A039-496950E7E9D8}"/>
      </w:docPartPr>
      <w:docPartBody>
        <w:p w:rsidR="009A0AD0" w:rsidRDefault="009A0AD0">
          <w:pPr>
            <w:pStyle w:val="35464918CC6A4A059EC8A2F3E906AF6A"/>
          </w:pPr>
          <w:r w:rsidRPr="005E0323">
            <w:rPr>
              <w:lang w:bidi="es-ES"/>
            </w:rPr>
            <w:t>Lunes</w:t>
          </w:r>
        </w:p>
      </w:docPartBody>
    </w:docPart>
    <w:docPart>
      <w:docPartPr>
        <w:name w:val="1F69EB55DBC846B0B87028459276D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8DD91-DA27-4C81-963B-F394E2B59488}"/>
      </w:docPartPr>
      <w:docPartBody>
        <w:p w:rsidR="009A0AD0" w:rsidRDefault="009A0AD0">
          <w:pPr>
            <w:pStyle w:val="1F69EB55DBC846B0B87028459276DEBA"/>
          </w:pPr>
          <w:r w:rsidRPr="005E0323">
            <w:rPr>
              <w:lang w:bidi="es-ES"/>
            </w:rPr>
            <w:t>Martes</w:t>
          </w:r>
        </w:p>
      </w:docPartBody>
    </w:docPart>
    <w:docPart>
      <w:docPartPr>
        <w:name w:val="262C341EE20B4F0ABD0DAEFB569FA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703B4-DB5C-4439-AC65-6EE722150F31}"/>
      </w:docPartPr>
      <w:docPartBody>
        <w:p w:rsidR="009A0AD0" w:rsidRDefault="009A0AD0">
          <w:pPr>
            <w:pStyle w:val="262C341EE20B4F0ABD0DAEFB569FACAC"/>
          </w:pPr>
          <w:r w:rsidRPr="005E0323">
            <w:rPr>
              <w:lang w:bidi="es-ES"/>
            </w:rPr>
            <w:t>Miércoles</w:t>
          </w:r>
        </w:p>
      </w:docPartBody>
    </w:docPart>
    <w:docPart>
      <w:docPartPr>
        <w:name w:val="7E7BEF0B042D476FB0423F5C130E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EC02D-F876-4B6E-9E04-30EC791B5932}"/>
      </w:docPartPr>
      <w:docPartBody>
        <w:p w:rsidR="009A0AD0" w:rsidRDefault="009A0AD0">
          <w:pPr>
            <w:pStyle w:val="7E7BEF0B042D476FB0423F5C130E4E2A"/>
          </w:pPr>
          <w:r w:rsidRPr="005E0323">
            <w:rPr>
              <w:lang w:bidi="es-ES"/>
            </w:rPr>
            <w:t>Jueves</w:t>
          </w:r>
        </w:p>
      </w:docPartBody>
    </w:docPart>
    <w:docPart>
      <w:docPartPr>
        <w:name w:val="5C53649146D241C2AF49D98113F53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224D0-1135-4324-A418-7B7FC9ECA299}"/>
      </w:docPartPr>
      <w:docPartBody>
        <w:p w:rsidR="009A0AD0" w:rsidRDefault="009A0AD0">
          <w:pPr>
            <w:pStyle w:val="5C53649146D241C2AF49D98113F53934"/>
          </w:pPr>
          <w:r w:rsidRPr="005E0323">
            <w:rPr>
              <w:lang w:bidi="es-ES"/>
            </w:rPr>
            <w:t>Viernes</w:t>
          </w:r>
        </w:p>
      </w:docPartBody>
    </w:docPart>
    <w:docPart>
      <w:docPartPr>
        <w:name w:val="F64B388C836F4010B020B6243D82D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0232E-DADF-4D51-AD1D-2290F3744013}"/>
      </w:docPartPr>
      <w:docPartBody>
        <w:p w:rsidR="009A0AD0" w:rsidRDefault="009A0AD0">
          <w:pPr>
            <w:pStyle w:val="F64B388C836F4010B020B6243D82DC60"/>
          </w:pPr>
          <w:r w:rsidRPr="005E0323">
            <w:rPr>
              <w:lang w:bidi="es-ES"/>
            </w:rPr>
            <w:t>Sábado</w:t>
          </w:r>
        </w:p>
      </w:docPartBody>
    </w:docPart>
    <w:docPart>
      <w:docPartPr>
        <w:name w:val="67183CF3194E4959B605C32430DA2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9081-1EBB-4A31-9BB3-A5925F949816}"/>
      </w:docPartPr>
      <w:docPartBody>
        <w:p w:rsidR="009A0AD0" w:rsidRDefault="009A0AD0">
          <w:pPr>
            <w:pStyle w:val="67183CF3194E4959B605C32430DA22B7"/>
          </w:pPr>
          <w:r w:rsidRPr="005E0323">
            <w:rPr>
              <w:lang w:bidi="es-ES"/>
            </w:rPr>
            <w:t>D</w:t>
          </w:r>
          <w:r w:rsidRPr="005E0323">
            <w:rPr>
              <w:rFonts w:eastAsia="SimSun"/>
              <w:lang w:bidi="es-ES"/>
            </w:rPr>
            <w:t>om</w:t>
          </w:r>
          <w:r w:rsidRPr="005E0323">
            <w:rPr>
              <w:lang w:bidi="es-ES"/>
            </w:rPr>
            <w:t>ingo</w:t>
          </w:r>
        </w:p>
      </w:docPartBody>
    </w:docPart>
    <w:docPart>
      <w:docPartPr>
        <w:name w:val="5FFC4A046E224F799B40AE78F570A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2CDD5-7962-49F1-B8B7-7C881CAA6CA5}"/>
      </w:docPartPr>
      <w:docPartBody>
        <w:p w:rsidR="009A0AD0" w:rsidRDefault="009A0AD0">
          <w:pPr>
            <w:pStyle w:val="5FFC4A046E224F799B40AE78F570A1D5"/>
          </w:pPr>
          <w:r w:rsidRPr="005E0323">
            <w:rPr>
              <w:lang w:bidi="es-ES"/>
            </w:rPr>
            <w:t>Lunes</w:t>
          </w:r>
        </w:p>
      </w:docPartBody>
    </w:docPart>
    <w:docPart>
      <w:docPartPr>
        <w:name w:val="DED726A44EF24141AB82C27351C38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C17F4-1088-4352-9624-70AD4A3EA234}"/>
      </w:docPartPr>
      <w:docPartBody>
        <w:p w:rsidR="009A0AD0" w:rsidRDefault="009A0AD0">
          <w:pPr>
            <w:pStyle w:val="DED726A44EF24141AB82C27351C38264"/>
          </w:pPr>
          <w:r w:rsidRPr="005E0323">
            <w:rPr>
              <w:lang w:bidi="es-ES"/>
            </w:rPr>
            <w:t>Martes</w:t>
          </w:r>
        </w:p>
      </w:docPartBody>
    </w:docPart>
    <w:docPart>
      <w:docPartPr>
        <w:name w:val="82C27BD62C284D4B95BC91A5A365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107ED-41D0-4E34-BE70-DCF3F173F2BB}"/>
      </w:docPartPr>
      <w:docPartBody>
        <w:p w:rsidR="009A0AD0" w:rsidRDefault="009A0AD0">
          <w:pPr>
            <w:pStyle w:val="82C27BD62C284D4B95BC91A5A3652C89"/>
          </w:pPr>
          <w:r w:rsidRPr="005E0323">
            <w:rPr>
              <w:lang w:bidi="es-ES"/>
            </w:rPr>
            <w:t>Miércoles</w:t>
          </w:r>
        </w:p>
      </w:docPartBody>
    </w:docPart>
    <w:docPart>
      <w:docPartPr>
        <w:name w:val="B792E3CE844D418988DB3292816D5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B95D1-75F0-4A23-A86B-9FBEA493B887}"/>
      </w:docPartPr>
      <w:docPartBody>
        <w:p w:rsidR="009A0AD0" w:rsidRDefault="009A0AD0">
          <w:pPr>
            <w:pStyle w:val="B792E3CE844D418988DB3292816D5120"/>
          </w:pPr>
          <w:r w:rsidRPr="005E0323">
            <w:rPr>
              <w:lang w:bidi="es-ES"/>
            </w:rPr>
            <w:t>Jueves</w:t>
          </w:r>
        </w:p>
      </w:docPartBody>
    </w:docPart>
    <w:docPart>
      <w:docPartPr>
        <w:name w:val="3B7FEEC39CCA401FA2A862E920A08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FDE44-FCA6-4FED-87C4-3960D8628AF9}"/>
      </w:docPartPr>
      <w:docPartBody>
        <w:p w:rsidR="009A0AD0" w:rsidRDefault="009A0AD0">
          <w:pPr>
            <w:pStyle w:val="3B7FEEC39CCA401FA2A862E920A080DE"/>
          </w:pPr>
          <w:r w:rsidRPr="005E0323">
            <w:rPr>
              <w:lang w:bidi="es-ES"/>
            </w:rPr>
            <w:t>Viernes</w:t>
          </w:r>
        </w:p>
      </w:docPartBody>
    </w:docPart>
    <w:docPart>
      <w:docPartPr>
        <w:name w:val="D589DC58E6384CE6B6C85B6A018B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EAD17-88E4-4531-8681-F126494AD292}"/>
      </w:docPartPr>
      <w:docPartBody>
        <w:p w:rsidR="009A0AD0" w:rsidRDefault="009A0AD0">
          <w:pPr>
            <w:pStyle w:val="D589DC58E6384CE6B6C85B6A018B58C6"/>
          </w:pPr>
          <w:r w:rsidRPr="005E0323">
            <w:rPr>
              <w:lang w:bidi="es-ES"/>
            </w:rPr>
            <w:t>Sábado</w:t>
          </w:r>
        </w:p>
      </w:docPartBody>
    </w:docPart>
    <w:docPart>
      <w:docPartPr>
        <w:name w:val="E08BB4C6D10C41E4BEACAA99E042A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313BB-80E2-4905-A195-6870E05BFAD5}"/>
      </w:docPartPr>
      <w:docPartBody>
        <w:p w:rsidR="009A0AD0" w:rsidRDefault="009A0AD0">
          <w:pPr>
            <w:pStyle w:val="E08BB4C6D10C41E4BEACAA99E042A08E"/>
          </w:pPr>
          <w:r w:rsidRPr="005E0323">
            <w:rPr>
              <w:lang w:bidi="es-ES"/>
            </w:rPr>
            <w:t>D</w:t>
          </w:r>
          <w:r w:rsidRPr="005E0323">
            <w:rPr>
              <w:rFonts w:eastAsia="SimSun"/>
              <w:lang w:bidi="es-ES"/>
            </w:rPr>
            <w:t>om</w:t>
          </w:r>
          <w:r w:rsidRPr="005E0323">
            <w:rPr>
              <w:lang w:bidi="es-ES"/>
            </w:rPr>
            <w:t>ingo</w:t>
          </w:r>
        </w:p>
      </w:docPartBody>
    </w:docPart>
    <w:docPart>
      <w:docPartPr>
        <w:name w:val="B6DE8B9340514EE388640BF9CAF2A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50BD9-ECFD-48BF-93DC-F9370204D595}"/>
      </w:docPartPr>
      <w:docPartBody>
        <w:p w:rsidR="009A0AD0" w:rsidRDefault="009A0AD0">
          <w:pPr>
            <w:pStyle w:val="B6DE8B9340514EE388640BF9CAF2A492"/>
          </w:pPr>
          <w:r w:rsidRPr="005E0323">
            <w:rPr>
              <w:lang w:bidi="es-ES"/>
            </w:rPr>
            <w:t>Lunes</w:t>
          </w:r>
        </w:p>
      </w:docPartBody>
    </w:docPart>
    <w:docPart>
      <w:docPartPr>
        <w:name w:val="93C0A2DDF85B47FE9C8F17BAF45C8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1D529-7636-4484-B602-07B3371A8B7E}"/>
      </w:docPartPr>
      <w:docPartBody>
        <w:p w:rsidR="009A0AD0" w:rsidRDefault="009A0AD0">
          <w:pPr>
            <w:pStyle w:val="93C0A2DDF85B47FE9C8F17BAF45C8B38"/>
          </w:pPr>
          <w:r w:rsidRPr="005E0323">
            <w:rPr>
              <w:lang w:bidi="es-ES"/>
            </w:rPr>
            <w:t>Martes</w:t>
          </w:r>
        </w:p>
      </w:docPartBody>
    </w:docPart>
    <w:docPart>
      <w:docPartPr>
        <w:name w:val="5231474EB417439CB1F7D8B23CEB2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00F8-F2B1-4DAF-AAE9-BAFED511A585}"/>
      </w:docPartPr>
      <w:docPartBody>
        <w:p w:rsidR="009A0AD0" w:rsidRDefault="009A0AD0">
          <w:pPr>
            <w:pStyle w:val="5231474EB417439CB1F7D8B23CEB2A20"/>
          </w:pPr>
          <w:r w:rsidRPr="005E0323">
            <w:rPr>
              <w:lang w:bidi="es-ES"/>
            </w:rPr>
            <w:t>Miércoles</w:t>
          </w:r>
        </w:p>
      </w:docPartBody>
    </w:docPart>
    <w:docPart>
      <w:docPartPr>
        <w:name w:val="B3C3A187EC8649008FE7E951434E6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7C200-44DD-40E7-8B7F-052C62299E6B}"/>
      </w:docPartPr>
      <w:docPartBody>
        <w:p w:rsidR="009A0AD0" w:rsidRDefault="009A0AD0">
          <w:pPr>
            <w:pStyle w:val="B3C3A187EC8649008FE7E951434E6DF2"/>
          </w:pPr>
          <w:r w:rsidRPr="005E0323">
            <w:rPr>
              <w:lang w:bidi="es-ES"/>
            </w:rPr>
            <w:t>Jueves</w:t>
          </w:r>
        </w:p>
      </w:docPartBody>
    </w:docPart>
    <w:docPart>
      <w:docPartPr>
        <w:name w:val="AADBD336A87448C9B3C9332CBCA0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2F22A-D4EF-4B79-B85C-C183681F4640}"/>
      </w:docPartPr>
      <w:docPartBody>
        <w:p w:rsidR="009A0AD0" w:rsidRDefault="009A0AD0">
          <w:pPr>
            <w:pStyle w:val="AADBD336A87448C9B3C9332CBCA08F7A"/>
          </w:pPr>
          <w:r w:rsidRPr="005E0323">
            <w:rPr>
              <w:lang w:bidi="es-ES"/>
            </w:rPr>
            <w:t>Viernes</w:t>
          </w:r>
        </w:p>
      </w:docPartBody>
    </w:docPart>
    <w:docPart>
      <w:docPartPr>
        <w:name w:val="5A056529FF2B4F0490440D1F1F7C2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0924D-E4A3-40A4-A024-12F030C02052}"/>
      </w:docPartPr>
      <w:docPartBody>
        <w:p w:rsidR="009A0AD0" w:rsidRDefault="009A0AD0">
          <w:pPr>
            <w:pStyle w:val="5A056529FF2B4F0490440D1F1F7C2AA5"/>
          </w:pPr>
          <w:r w:rsidRPr="005E0323">
            <w:rPr>
              <w:lang w:bidi="es-ES"/>
            </w:rPr>
            <w:t>Sábado</w:t>
          </w:r>
        </w:p>
      </w:docPartBody>
    </w:docPart>
    <w:docPart>
      <w:docPartPr>
        <w:name w:val="169EBFE8DAC14E0BA10FC3C3D3693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F0B4-FACD-4818-8652-6C83AD6AA5E9}"/>
      </w:docPartPr>
      <w:docPartBody>
        <w:p w:rsidR="009A0AD0" w:rsidRDefault="009A0AD0">
          <w:pPr>
            <w:pStyle w:val="169EBFE8DAC14E0BA10FC3C3D3693D6B"/>
          </w:pPr>
          <w:r w:rsidRPr="005E0323">
            <w:rPr>
              <w:lang w:bidi="es-ES"/>
            </w:rPr>
            <w:t>D</w:t>
          </w:r>
          <w:r w:rsidRPr="005E0323">
            <w:rPr>
              <w:rFonts w:eastAsia="SimSun"/>
              <w:lang w:bidi="es-ES"/>
            </w:rPr>
            <w:t>om</w:t>
          </w:r>
          <w:r w:rsidRPr="005E0323">
            <w:rPr>
              <w:lang w:bidi="es-ES"/>
            </w:rPr>
            <w:t>ingo</w:t>
          </w:r>
        </w:p>
      </w:docPartBody>
    </w:docPart>
    <w:docPart>
      <w:docPartPr>
        <w:name w:val="2064D208634E4506BDDE1D7B6DCC0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ECFBE-6449-41D1-9ACF-6F2A2DC69144}"/>
      </w:docPartPr>
      <w:docPartBody>
        <w:p w:rsidR="009A0AD0" w:rsidRDefault="009A0AD0">
          <w:pPr>
            <w:pStyle w:val="2064D208634E4506BDDE1D7B6DCC0F5B"/>
          </w:pPr>
          <w:r w:rsidRPr="005E0323">
            <w:rPr>
              <w:lang w:bidi="es-ES"/>
            </w:rPr>
            <w:t>Lunes</w:t>
          </w:r>
        </w:p>
      </w:docPartBody>
    </w:docPart>
    <w:docPart>
      <w:docPartPr>
        <w:name w:val="663482EE27AD4B5E9EA0909A2E746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53702-3018-4998-A168-2C98B225CE62}"/>
      </w:docPartPr>
      <w:docPartBody>
        <w:p w:rsidR="009A0AD0" w:rsidRDefault="009A0AD0">
          <w:pPr>
            <w:pStyle w:val="663482EE27AD4B5E9EA0909A2E746438"/>
          </w:pPr>
          <w:r w:rsidRPr="005E0323">
            <w:rPr>
              <w:lang w:bidi="es-ES"/>
            </w:rPr>
            <w:t>Martes</w:t>
          </w:r>
        </w:p>
      </w:docPartBody>
    </w:docPart>
    <w:docPart>
      <w:docPartPr>
        <w:name w:val="AB140A0348A54D3CB2513700369BF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E608E-E7D3-41ED-A2ED-2761F6D6C2A2}"/>
      </w:docPartPr>
      <w:docPartBody>
        <w:p w:rsidR="009A0AD0" w:rsidRDefault="009A0AD0">
          <w:pPr>
            <w:pStyle w:val="AB140A0348A54D3CB2513700369BFAAE"/>
          </w:pPr>
          <w:r w:rsidRPr="005E0323">
            <w:rPr>
              <w:lang w:bidi="es-ES"/>
            </w:rPr>
            <w:t>Miércoles</w:t>
          </w:r>
        </w:p>
      </w:docPartBody>
    </w:docPart>
    <w:docPart>
      <w:docPartPr>
        <w:name w:val="F0DE3DB2734B4230A2651BEF08B23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B2B23-8DB5-4AE5-8A90-25022BD06C24}"/>
      </w:docPartPr>
      <w:docPartBody>
        <w:p w:rsidR="009A0AD0" w:rsidRDefault="009A0AD0">
          <w:pPr>
            <w:pStyle w:val="F0DE3DB2734B4230A2651BEF08B23A29"/>
          </w:pPr>
          <w:r w:rsidRPr="005E0323">
            <w:rPr>
              <w:lang w:bidi="es-ES"/>
            </w:rPr>
            <w:t>Jueves</w:t>
          </w:r>
        </w:p>
      </w:docPartBody>
    </w:docPart>
    <w:docPart>
      <w:docPartPr>
        <w:name w:val="FBE7BCAD25C646B683AFF79C79E75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A69F3-6105-4B89-9B99-517B0BD2A963}"/>
      </w:docPartPr>
      <w:docPartBody>
        <w:p w:rsidR="009A0AD0" w:rsidRDefault="009A0AD0">
          <w:pPr>
            <w:pStyle w:val="FBE7BCAD25C646B683AFF79C79E752A0"/>
          </w:pPr>
          <w:r w:rsidRPr="005E0323">
            <w:rPr>
              <w:lang w:bidi="es-ES"/>
            </w:rPr>
            <w:t>Viernes</w:t>
          </w:r>
        </w:p>
      </w:docPartBody>
    </w:docPart>
    <w:docPart>
      <w:docPartPr>
        <w:name w:val="5C3744760E7B4D87BA33E6FCFB74E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0588A-ABEF-4AD8-8FD2-FC7982E001F8}"/>
      </w:docPartPr>
      <w:docPartBody>
        <w:p w:rsidR="009A0AD0" w:rsidRDefault="009A0AD0">
          <w:pPr>
            <w:pStyle w:val="5C3744760E7B4D87BA33E6FCFB74ECD3"/>
          </w:pPr>
          <w:r w:rsidRPr="005E0323">
            <w:rPr>
              <w:lang w:bidi="es-ES"/>
            </w:rPr>
            <w:t>Sábado</w:t>
          </w:r>
        </w:p>
      </w:docPartBody>
    </w:docPart>
    <w:docPart>
      <w:docPartPr>
        <w:name w:val="96435830BE344438A68CF7E0A039F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B2D7B-B97A-4A7B-9ADA-9CB5FE56A427}"/>
      </w:docPartPr>
      <w:docPartBody>
        <w:p w:rsidR="009A0AD0" w:rsidRDefault="009A0AD0">
          <w:pPr>
            <w:pStyle w:val="96435830BE344438A68CF7E0A039F8D7"/>
          </w:pPr>
          <w:r w:rsidRPr="005E0323">
            <w:rPr>
              <w:lang w:bidi="es-ES"/>
            </w:rPr>
            <w:t>D</w:t>
          </w:r>
          <w:r w:rsidRPr="005E0323">
            <w:rPr>
              <w:rFonts w:eastAsia="SimSun"/>
              <w:lang w:bidi="es-ES"/>
            </w:rPr>
            <w:t>om</w:t>
          </w:r>
          <w:r w:rsidRPr="005E0323">
            <w:rPr>
              <w:lang w:bidi="es-ES"/>
            </w:rPr>
            <w:t>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D0"/>
    <w:rsid w:val="008A13FE"/>
    <w:rsid w:val="009A0AD0"/>
    <w:rsid w:val="00AE3D36"/>
    <w:rsid w:val="00F9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8B554B525B044F9AA7198D8D5E37F1C">
    <w:name w:val="B8B554B525B044F9AA7198D8D5E37F1C"/>
  </w:style>
  <w:style w:type="paragraph" w:customStyle="1" w:styleId="3C821E1AA9B84BC3B95A1FC25EDE6A15">
    <w:name w:val="3C821E1AA9B84BC3B95A1FC25EDE6A15"/>
  </w:style>
  <w:style w:type="paragraph" w:customStyle="1" w:styleId="C8376E33E3654B3A86E23389E2959675">
    <w:name w:val="C8376E33E3654B3A86E23389E2959675"/>
  </w:style>
  <w:style w:type="paragraph" w:customStyle="1" w:styleId="7CF724186C5A4BECA670D0FF360C3F05">
    <w:name w:val="7CF724186C5A4BECA670D0FF360C3F05"/>
  </w:style>
  <w:style w:type="paragraph" w:customStyle="1" w:styleId="B7A7E01B9D8842AD8985EBC924864193">
    <w:name w:val="B7A7E01B9D8842AD8985EBC924864193"/>
  </w:style>
  <w:style w:type="paragraph" w:customStyle="1" w:styleId="56EE167F029C4C7987096B6F84646868">
    <w:name w:val="56EE167F029C4C7987096B6F84646868"/>
  </w:style>
  <w:style w:type="paragraph" w:customStyle="1" w:styleId="895377A21E7B49519E9F6EFC73C5D2E3">
    <w:name w:val="895377A21E7B49519E9F6EFC73C5D2E3"/>
  </w:style>
  <w:style w:type="paragraph" w:customStyle="1" w:styleId="B1ECA6CC5269446AAA50D331CD7026BF">
    <w:name w:val="B1ECA6CC5269446AAA50D331CD7026BF"/>
  </w:style>
  <w:style w:type="paragraph" w:customStyle="1" w:styleId="1A1E4DF7374E414283AB01D68DF6A468">
    <w:name w:val="1A1E4DF7374E414283AB01D68DF6A468"/>
  </w:style>
  <w:style w:type="paragraph" w:customStyle="1" w:styleId="EED012A734E44D0084EB89BB2B45F60D">
    <w:name w:val="EED012A734E44D0084EB89BB2B45F60D"/>
  </w:style>
  <w:style w:type="paragraph" w:customStyle="1" w:styleId="3F0007C0FBBD4C7D8D5AF69E8BAB7BC9">
    <w:name w:val="3F0007C0FBBD4C7D8D5AF69E8BAB7BC9"/>
  </w:style>
  <w:style w:type="paragraph" w:customStyle="1" w:styleId="12281E6D63FA4242B885089330C018E3">
    <w:name w:val="12281E6D63FA4242B885089330C018E3"/>
  </w:style>
  <w:style w:type="paragraph" w:customStyle="1" w:styleId="4142A3813D9F41E7B92471AD717C5ADE">
    <w:name w:val="4142A3813D9F41E7B92471AD717C5ADE"/>
  </w:style>
  <w:style w:type="paragraph" w:customStyle="1" w:styleId="7DA62451BE344FDEBCF277350D1A464A">
    <w:name w:val="7DA62451BE344FDEBCF277350D1A464A"/>
  </w:style>
  <w:style w:type="paragraph" w:customStyle="1" w:styleId="957D648B2F984867AA9238B89F27AE7C">
    <w:name w:val="957D648B2F984867AA9238B89F27AE7C"/>
  </w:style>
  <w:style w:type="paragraph" w:customStyle="1" w:styleId="64E2A57668EB44CEBA73DF77F8569B9A">
    <w:name w:val="64E2A57668EB44CEBA73DF77F8569B9A"/>
  </w:style>
  <w:style w:type="paragraph" w:customStyle="1" w:styleId="5749F5A80102436A91C7EF16E61C94B4">
    <w:name w:val="5749F5A80102436A91C7EF16E61C94B4"/>
  </w:style>
  <w:style w:type="paragraph" w:customStyle="1" w:styleId="0C3838EAB8E8417EA10A0E44009B8C41">
    <w:name w:val="0C3838EAB8E8417EA10A0E44009B8C41"/>
  </w:style>
  <w:style w:type="paragraph" w:customStyle="1" w:styleId="F26BB924979D41498EB6E453A07EEF00">
    <w:name w:val="F26BB924979D41498EB6E453A07EEF00"/>
  </w:style>
  <w:style w:type="paragraph" w:customStyle="1" w:styleId="36FFD7E787A447A28B9AD8124101AC39">
    <w:name w:val="36FFD7E787A447A28B9AD8124101AC39"/>
  </w:style>
  <w:style w:type="paragraph" w:customStyle="1" w:styleId="D6ED3C042B0A4D15AB3145513E96CC2D">
    <w:name w:val="D6ED3C042B0A4D15AB3145513E96CC2D"/>
  </w:style>
  <w:style w:type="paragraph" w:customStyle="1" w:styleId="2D621E662C9B4433A2F1D67845BA2268">
    <w:name w:val="2D621E662C9B4433A2F1D67845BA2268"/>
  </w:style>
  <w:style w:type="paragraph" w:customStyle="1" w:styleId="7B9BCA62CEA640A38DDC565F50BD2ADE">
    <w:name w:val="7B9BCA62CEA640A38DDC565F50BD2ADE"/>
  </w:style>
  <w:style w:type="paragraph" w:customStyle="1" w:styleId="E6CB7642E0D144968A52AF455CC419C0">
    <w:name w:val="E6CB7642E0D144968A52AF455CC419C0"/>
  </w:style>
  <w:style w:type="paragraph" w:customStyle="1" w:styleId="97D26B303A314A88AE41BFE573311EAF">
    <w:name w:val="97D26B303A314A88AE41BFE573311EAF"/>
  </w:style>
  <w:style w:type="paragraph" w:customStyle="1" w:styleId="50C9D860316D41FABCECA9851617D69E">
    <w:name w:val="50C9D860316D41FABCECA9851617D69E"/>
  </w:style>
  <w:style w:type="paragraph" w:customStyle="1" w:styleId="884A8ED9E4164839B4A97106587C96CC">
    <w:name w:val="884A8ED9E4164839B4A97106587C96CC"/>
  </w:style>
  <w:style w:type="paragraph" w:customStyle="1" w:styleId="6C0F630B30D94E8CBCB992CE98380932">
    <w:name w:val="6C0F630B30D94E8CBCB992CE98380932"/>
  </w:style>
  <w:style w:type="paragraph" w:customStyle="1" w:styleId="C4422402D9044F909373B9F41810F8DE">
    <w:name w:val="C4422402D9044F909373B9F41810F8DE"/>
  </w:style>
  <w:style w:type="paragraph" w:customStyle="1" w:styleId="FFD52777FD9446158F201F1A983176F5">
    <w:name w:val="FFD52777FD9446158F201F1A983176F5"/>
  </w:style>
  <w:style w:type="paragraph" w:customStyle="1" w:styleId="BB544589CB004CE6BED370885EDB2E5C">
    <w:name w:val="BB544589CB004CE6BED370885EDB2E5C"/>
  </w:style>
  <w:style w:type="paragraph" w:customStyle="1" w:styleId="20FBC4E194D640148C99D3F04C4FAF54">
    <w:name w:val="20FBC4E194D640148C99D3F04C4FAF54"/>
  </w:style>
  <w:style w:type="paragraph" w:customStyle="1" w:styleId="6D8C0243C6EF4EAF93D317960265C6D6">
    <w:name w:val="6D8C0243C6EF4EAF93D317960265C6D6"/>
  </w:style>
  <w:style w:type="paragraph" w:customStyle="1" w:styleId="B6FA336B4FD04967B8EDDA7AC5C25504">
    <w:name w:val="B6FA336B4FD04967B8EDDA7AC5C25504"/>
  </w:style>
  <w:style w:type="paragraph" w:customStyle="1" w:styleId="9FC90A382D654430A37B17B2ECDCF5AB">
    <w:name w:val="9FC90A382D654430A37B17B2ECDCF5AB"/>
  </w:style>
  <w:style w:type="paragraph" w:customStyle="1" w:styleId="6157FFE5708F4E7687ACCB99972BE9EB">
    <w:name w:val="6157FFE5708F4E7687ACCB99972BE9EB"/>
  </w:style>
  <w:style w:type="paragraph" w:customStyle="1" w:styleId="09821086EEBD4B1A8F41303F59E20AF5">
    <w:name w:val="09821086EEBD4B1A8F41303F59E20AF5"/>
  </w:style>
  <w:style w:type="paragraph" w:customStyle="1" w:styleId="9E10AF593C63458D8F4446D4100583A7">
    <w:name w:val="9E10AF593C63458D8F4446D4100583A7"/>
  </w:style>
  <w:style w:type="paragraph" w:customStyle="1" w:styleId="E6A525EDC69F4600AC311E1CF6F103A7">
    <w:name w:val="E6A525EDC69F4600AC311E1CF6F103A7"/>
  </w:style>
  <w:style w:type="paragraph" w:customStyle="1" w:styleId="D8F0DF762B384F8688E2CCA4176601C4">
    <w:name w:val="D8F0DF762B384F8688E2CCA4176601C4"/>
  </w:style>
  <w:style w:type="paragraph" w:customStyle="1" w:styleId="BB2D9DE388444C81AF844E00E9D58471">
    <w:name w:val="BB2D9DE388444C81AF844E00E9D58471"/>
  </w:style>
  <w:style w:type="paragraph" w:customStyle="1" w:styleId="98EA7FB909034E498436290D186A0834">
    <w:name w:val="98EA7FB909034E498436290D186A0834"/>
  </w:style>
  <w:style w:type="paragraph" w:customStyle="1" w:styleId="AAB2F677CEEE4E83BA2947100FC37197">
    <w:name w:val="AAB2F677CEEE4E83BA2947100FC37197"/>
  </w:style>
  <w:style w:type="paragraph" w:customStyle="1" w:styleId="00D9FC73B9F540668E901B54F7456120">
    <w:name w:val="00D9FC73B9F540668E901B54F7456120"/>
  </w:style>
  <w:style w:type="paragraph" w:customStyle="1" w:styleId="0F7419B00A9642B688787FED28879E19">
    <w:name w:val="0F7419B00A9642B688787FED28879E19"/>
  </w:style>
  <w:style w:type="paragraph" w:customStyle="1" w:styleId="2CAD74143FA64548A8D04FF9AEE275BE">
    <w:name w:val="2CAD74143FA64548A8D04FF9AEE275BE"/>
  </w:style>
  <w:style w:type="paragraph" w:customStyle="1" w:styleId="C05DA10459FB4489BB6B3BD17953698D">
    <w:name w:val="C05DA10459FB4489BB6B3BD17953698D"/>
  </w:style>
  <w:style w:type="paragraph" w:customStyle="1" w:styleId="2B01E0525090450593E16AEB96D53504">
    <w:name w:val="2B01E0525090450593E16AEB96D53504"/>
  </w:style>
  <w:style w:type="paragraph" w:customStyle="1" w:styleId="233226EEE9BD4B1F913FE08D7A6DDC19">
    <w:name w:val="233226EEE9BD4B1F913FE08D7A6DDC19"/>
  </w:style>
  <w:style w:type="paragraph" w:customStyle="1" w:styleId="7289EFFA83BD4CB9884F9F38A119A776">
    <w:name w:val="7289EFFA83BD4CB9884F9F38A119A776"/>
  </w:style>
  <w:style w:type="paragraph" w:customStyle="1" w:styleId="7F5B9C4E90D54F37AB79FF07479514D9">
    <w:name w:val="7F5B9C4E90D54F37AB79FF07479514D9"/>
  </w:style>
  <w:style w:type="paragraph" w:customStyle="1" w:styleId="05B6CB966B8D446F8849FB43D98F198F">
    <w:name w:val="05B6CB966B8D446F8849FB43D98F198F"/>
  </w:style>
  <w:style w:type="paragraph" w:customStyle="1" w:styleId="79D7A2F35D9343CB9BC97DB0F628CB7B">
    <w:name w:val="79D7A2F35D9343CB9BC97DB0F628CB7B"/>
  </w:style>
  <w:style w:type="paragraph" w:customStyle="1" w:styleId="C16E4880D76D42CC9AF4DC4CD578E28F">
    <w:name w:val="C16E4880D76D42CC9AF4DC4CD578E28F"/>
  </w:style>
  <w:style w:type="paragraph" w:customStyle="1" w:styleId="85224B153BC74AF88A82E3077485C884">
    <w:name w:val="85224B153BC74AF88A82E3077485C884"/>
  </w:style>
  <w:style w:type="paragraph" w:customStyle="1" w:styleId="BB66DE41C7794A95B2BA6E3EC830AA71">
    <w:name w:val="BB66DE41C7794A95B2BA6E3EC830AA71"/>
  </w:style>
  <w:style w:type="paragraph" w:customStyle="1" w:styleId="35464918CC6A4A059EC8A2F3E906AF6A">
    <w:name w:val="35464918CC6A4A059EC8A2F3E906AF6A"/>
  </w:style>
  <w:style w:type="paragraph" w:customStyle="1" w:styleId="1F69EB55DBC846B0B87028459276DEBA">
    <w:name w:val="1F69EB55DBC846B0B87028459276DEBA"/>
  </w:style>
  <w:style w:type="paragraph" w:customStyle="1" w:styleId="262C341EE20B4F0ABD0DAEFB569FACAC">
    <w:name w:val="262C341EE20B4F0ABD0DAEFB569FACAC"/>
  </w:style>
  <w:style w:type="paragraph" w:customStyle="1" w:styleId="7E7BEF0B042D476FB0423F5C130E4E2A">
    <w:name w:val="7E7BEF0B042D476FB0423F5C130E4E2A"/>
  </w:style>
  <w:style w:type="paragraph" w:customStyle="1" w:styleId="5C53649146D241C2AF49D98113F53934">
    <w:name w:val="5C53649146D241C2AF49D98113F53934"/>
  </w:style>
  <w:style w:type="paragraph" w:customStyle="1" w:styleId="F64B388C836F4010B020B6243D82DC60">
    <w:name w:val="F64B388C836F4010B020B6243D82DC60"/>
  </w:style>
  <w:style w:type="paragraph" w:customStyle="1" w:styleId="67183CF3194E4959B605C32430DA22B7">
    <w:name w:val="67183CF3194E4959B605C32430DA22B7"/>
  </w:style>
  <w:style w:type="paragraph" w:customStyle="1" w:styleId="5FFC4A046E224F799B40AE78F570A1D5">
    <w:name w:val="5FFC4A046E224F799B40AE78F570A1D5"/>
  </w:style>
  <w:style w:type="paragraph" w:customStyle="1" w:styleId="DED726A44EF24141AB82C27351C38264">
    <w:name w:val="DED726A44EF24141AB82C27351C38264"/>
  </w:style>
  <w:style w:type="paragraph" w:customStyle="1" w:styleId="82C27BD62C284D4B95BC91A5A3652C89">
    <w:name w:val="82C27BD62C284D4B95BC91A5A3652C89"/>
  </w:style>
  <w:style w:type="paragraph" w:customStyle="1" w:styleId="B792E3CE844D418988DB3292816D5120">
    <w:name w:val="B792E3CE844D418988DB3292816D5120"/>
  </w:style>
  <w:style w:type="paragraph" w:customStyle="1" w:styleId="3B7FEEC39CCA401FA2A862E920A080DE">
    <w:name w:val="3B7FEEC39CCA401FA2A862E920A080DE"/>
  </w:style>
  <w:style w:type="paragraph" w:customStyle="1" w:styleId="D589DC58E6384CE6B6C85B6A018B58C6">
    <w:name w:val="D589DC58E6384CE6B6C85B6A018B58C6"/>
  </w:style>
  <w:style w:type="paragraph" w:customStyle="1" w:styleId="E08BB4C6D10C41E4BEACAA99E042A08E">
    <w:name w:val="E08BB4C6D10C41E4BEACAA99E042A08E"/>
  </w:style>
  <w:style w:type="paragraph" w:customStyle="1" w:styleId="B6DE8B9340514EE388640BF9CAF2A492">
    <w:name w:val="B6DE8B9340514EE388640BF9CAF2A492"/>
  </w:style>
  <w:style w:type="paragraph" w:customStyle="1" w:styleId="93C0A2DDF85B47FE9C8F17BAF45C8B38">
    <w:name w:val="93C0A2DDF85B47FE9C8F17BAF45C8B38"/>
  </w:style>
  <w:style w:type="paragraph" w:customStyle="1" w:styleId="5231474EB417439CB1F7D8B23CEB2A20">
    <w:name w:val="5231474EB417439CB1F7D8B23CEB2A20"/>
  </w:style>
  <w:style w:type="paragraph" w:customStyle="1" w:styleId="B3C3A187EC8649008FE7E951434E6DF2">
    <w:name w:val="B3C3A187EC8649008FE7E951434E6DF2"/>
  </w:style>
  <w:style w:type="paragraph" w:customStyle="1" w:styleId="AADBD336A87448C9B3C9332CBCA08F7A">
    <w:name w:val="AADBD336A87448C9B3C9332CBCA08F7A"/>
  </w:style>
  <w:style w:type="paragraph" w:customStyle="1" w:styleId="5A056529FF2B4F0490440D1F1F7C2AA5">
    <w:name w:val="5A056529FF2B4F0490440D1F1F7C2AA5"/>
  </w:style>
  <w:style w:type="paragraph" w:customStyle="1" w:styleId="169EBFE8DAC14E0BA10FC3C3D3693D6B">
    <w:name w:val="169EBFE8DAC14E0BA10FC3C3D3693D6B"/>
  </w:style>
  <w:style w:type="paragraph" w:customStyle="1" w:styleId="2064D208634E4506BDDE1D7B6DCC0F5B">
    <w:name w:val="2064D208634E4506BDDE1D7B6DCC0F5B"/>
  </w:style>
  <w:style w:type="paragraph" w:customStyle="1" w:styleId="663482EE27AD4B5E9EA0909A2E746438">
    <w:name w:val="663482EE27AD4B5E9EA0909A2E746438"/>
  </w:style>
  <w:style w:type="paragraph" w:customStyle="1" w:styleId="AB140A0348A54D3CB2513700369BFAAE">
    <w:name w:val="AB140A0348A54D3CB2513700369BFAAE"/>
  </w:style>
  <w:style w:type="paragraph" w:customStyle="1" w:styleId="F0DE3DB2734B4230A2651BEF08B23A29">
    <w:name w:val="F0DE3DB2734B4230A2651BEF08B23A29"/>
  </w:style>
  <w:style w:type="paragraph" w:customStyle="1" w:styleId="FBE7BCAD25C646B683AFF79C79E752A0">
    <w:name w:val="FBE7BCAD25C646B683AFF79C79E752A0"/>
  </w:style>
  <w:style w:type="paragraph" w:customStyle="1" w:styleId="5C3744760E7B4D87BA33E6FCFB74ECD3">
    <w:name w:val="5C3744760E7B4D87BA33E6FCFB74ECD3"/>
  </w:style>
  <w:style w:type="paragraph" w:customStyle="1" w:styleId="96435830BE344438A68CF7E0A039F8D7">
    <w:name w:val="96435830BE344438A68CF7E0A039F8D7"/>
  </w:style>
  <w:style w:type="character" w:styleId="Textodelmarcadordeposicin">
    <w:name w:val="Placeholder Text"/>
    <w:basedOn w:val="Fuentedeprrafopredeter"/>
    <w:uiPriority w:val="9"/>
    <w:semiHidden/>
    <w:rsid w:val="009A0A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47911-DB01-4915-A698-7941E0731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CFF6A-267A-4522-865C-F0FEA2607DC9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69B944-D97C-46DF-BA41-783925204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Calendario de banner</Template>
  <TotalTime>35</TotalTime>
  <Pages>12</Pages>
  <Words>615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LEYVA</dc:creator>
  <cp:keywords/>
  <dc:description/>
  <cp:lastModifiedBy>Angel Junior Domínguez Aguirre</cp:lastModifiedBy>
  <cp:revision>3</cp:revision>
  <dcterms:created xsi:type="dcterms:W3CDTF">2025-02-18T21:43:00Z</dcterms:created>
  <dcterms:modified xsi:type="dcterms:W3CDTF">2025-02-18T23:12:00Z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